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rPr>
          <w:b/>
          <w:bCs/>
          <w:spacing w:val="-11"/>
          <w:kern w:val="0"/>
          <w:sz w:val="36"/>
          <w:szCs w:val="36"/>
          <w:lang w:bidi="ar"/>
        </w:rPr>
      </w:pPr>
      <w:r>
        <w:rPr>
          <w:b/>
          <w:bCs/>
          <w:spacing w:val="-11"/>
          <w:kern w:val="0"/>
          <w:sz w:val="36"/>
          <w:szCs w:val="36"/>
          <w:lang w:bidi="ar"/>
        </w:rPr>
        <w:t>附件</w:t>
      </w:r>
    </w:p>
    <w:p>
      <w:pPr>
        <w:pStyle w:val="2"/>
      </w:pPr>
      <w:bookmarkStart w:id="0" w:name="_GoBack"/>
      <w:bookmarkEnd w:id="0"/>
    </w:p>
    <w:p>
      <w:pPr>
        <w:widowControl/>
        <w:adjustRightInd w:val="0"/>
        <w:snapToGrid w:val="0"/>
        <w:jc w:val="center"/>
        <w:rPr>
          <w:kern w:val="0"/>
          <w:sz w:val="28"/>
          <w:szCs w:val="28"/>
        </w:rPr>
      </w:pPr>
      <w:r>
        <w:rPr>
          <w:b/>
          <w:bCs/>
          <w:spacing w:val="-11"/>
          <w:kern w:val="0"/>
          <w:sz w:val="36"/>
          <w:szCs w:val="36"/>
          <w:lang w:bidi="ar"/>
        </w:rPr>
        <w:t>《</w:t>
      </w:r>
      <w:r>
        <w:rPr>
          <w:b/>
          <w:bCs/>
          <w:spacing w:val="-11"/>
          <w:kern w:val="0"/>
          <w:sz w:val="36"/>
          <w:szCs w:val="36"/>
        </w:rPr>
        <w:t>湖南锂铌钽铍稀有金属</w:t>
      </w:r>
      <w:r>
        <w:rPr>
          <w:rFonts w:hint="eastAsia"/>
          <w:b/>
          <w:bCs/>
          <w:spacing w:val="-11"/>
          <w:kern w:val="0"/>
          <w:sz w:val="36"/>
          <w:szCs w:val="36"/>
        </w:rPr>
        <w:t>矿</w:t>
      </w:r>
      <w:r>
        <w:rPr>
          <w:b/>
          <w:bCs/>
          <w:spacing w:val="-11"/>
          <w:kern w:val="0"/>
          <w:sz w:val="36"/>
          <w:szCs w:val="36"/>
        </w:rPr>
        <w:t>高效勘查与找矿突破》公示内容</w:t>
      </w: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项目基本情况</w:t>
      </w:r>
    </w:p>
    <w:tbl>
      <w:tblPr>
        <w:tblStyle w:val="2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项目名称</w:t>
            </w:r>
          </w:p>
        </w:tc>
        <w:tc>
          <w:tcPr>
            <w:tcW w:w="6766" w:type="dxa"/>
            <w:vAlign w:val="center"/>
          </w:tcPr>
          <w:p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湖南锂铌钽铍稀有金属</w:t>
            </w:r>
            <w:r>
              <w:rPr>
                <w:rFonts w:hint="eastAsia" w:ascii="Times New Roman"/>
                <w:sz w:val="21"/>
              </w:rPr>
              <w:t>矿</w:t>
            </w:r>
            <w:r>
              <w:rPr>
                <w:rFonts w:ascii="Times New Roman"/>
                <w:sz w:val="21"/>
              </w:rPr>
              <w:t>高效勘查与找矿突破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提名单位（专家）</w:t>
            </w:r>
          </w:p>
        </w:tc>
        <w:tc>
          <w:tcPr>
            <w:tcW w:w="6766" w:type="dxa"/>
            <w:vAlign w:val="center"/>
          </w:tcPr>
          <w:p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湖南省自然资源厅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提名等级</w:t>
            </w:r>
          </w:p>
        </w:tc>
        <w:tc>
          <w:tcPr>
            <w:tcW w:w="6766" w:type="dxa"/>
            <w:vAlign w:val="center"/>
          </w:tcPr>
          <w:p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湖南省</w:t>
            </w:r>
            <w:r>
              <w:rPr>
                <w:rFonts w:ascii="Times New Roman"/>
                <w:sz w:val="21"/>
                <w:szCs w:val="21"/>
              </w:rPr>
              <w:t>科学技术进步奖</w:t>
            </w:r>
            <w:r>
              <w:rPr>
                <w:rFonts w:ascii="Times New Roman"/>
                <w:sz w:val="21"/>
              </w:rPr>
              <w:t>（一等奖）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主要完成人</w:t>
            </w:r>
          </w:p>
        </w:tc>
        <w:tc>
          <w:tcPr>
            <w:tcW w:w="6766" w:type="dxa"/>
            <w:vAlign w:val="center"/>
          </w:tcPr>
          <w:p>
            <w:pPr>
              <w:pStyle w:val="10"/>
              <w:spacing w:line="300" w:lineRule="exact"/>
              <w:ind w:firstLine="420"/>
              <w:jc w:val="center"/>
              <w:rPr>
                <w:rFonts w:ascii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文春华、周芳春、曹创华、陈剑锋、黄建中、张立平、成永生、王全亮、张利军、许以明、刘翔、黄小强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04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2"/>
              </w:rPr>
            </w:pPr>
            <w:r>
              <w:rPr>
                <w:rFonts w:ascii="Times New Roman"/>
                <w:b/>
                <w:bCs/>
                <w:sz w:val="21"/>
                <w:szCs w:val="22"/>
              </w:rPr>
              <w:t>主要完成单位</w:t>
            </w:r>
          </w:p>
        </w:tc>
        <w:tc>
          <w:tcPr>
            <w:tcW w:w="6766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jc w:val="left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湖南省地质调查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原湖南省地质调查院）</w:t>
            </w:r>
            <w:r>
              <w:rPr>
                <w:rFonts w:ascii="Times New Roman"/>
                <w:sz w:val="21"/>
                <w:szCs w:val="21"/>
              </w:rPr>
              <w:t>、湖南省地质灾害调查监测所（原湖南省核工业地质局三一一大队）、湖南省矿产资源调查所、中南大学、湖南有色金属研究院责任有限公司（原湖南有色金属研究院）、湖南省遥感地质调查监测所（原湖南省有色地质勘查研究院）、湖南省地质院</w:t>
            </w:r>
          </w:p>
        </w:tc>
      </w:tr>
    </w:tbl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主要知识产权和标准规范等目录</w:t>
      </w: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（不超过10件）</w:t>
      </w:r>
    </w:p>
    <w:tbl>
      <w:tblPr>
        <w:tblStyle w:val="22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84"/>
        <w:gridCol w:w="567"/>
        <w:gridCol w:w="1015"/>
        <w:gridCol w:w="929"/>
        <w:gridCol w:w="891"/>
        <w:gridCol w:w="1134"/>
        <w:gridCol w:w="1418"/>
        <w:gridCol w:w="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3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1984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（地区）</w:t>
            </w:r>
          </w:p>
        </w:tc>
        <w:tc>
          <w:tcPr>
            <w:tcW w:w="1015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授权（标准发布）日期</w:t>
            </w:r>
          </w:p>
        </w:tc>
        <w:tc>
          <w:tcPr>
            <w:tcW w:w="891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  <w:r>
              <w:rPr>
                <w:rFonts w:ascii="Times New Roman"/>
                <w:sz w:val="21"/>
                <w:szCs w:val="21"/>
              </w:rPr>
              <w:br w:type="textWrapping"/>
            </w:r>
            <w:r>
              <w:rPr>
                <w:rFonts w:ascii="Times New Roman"/>
                <w:sz w:val="21"/>
                <w:szCs w:val="21"/>
              </w:rPr>
              <w:t>（标准批准发布部门）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发明人（标准起草人）</w:t>
            </w:r>
          </w:p>
        </w:tc>
        <w:tc>
          <w:tcPr>
            <w:tcW w:w="592" w:type="dxa"/>
            <w:vAlign w:val="center"/>
          </w:tcPr>
          <w:p>
            <w:pPr>
              <w:pStyle w:val="10"/>
              <w:snapToGrid w:val="0"/>
              <w:spacing w:line="240" w:lineRule="atLeas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岩石标本与野外勘探测量激电参数的对应方法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ZL201910368990.7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第4318030号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曹创华，刘春明，郭振威，邓专，文春华，谭仕敏，魏方辉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"http://www.soopat.com/Patent/202010846356" \t "http://www.soopat.com/Home/_blank"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一种基于统计学的遥感影像广义阴影光谱重建方法和系统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</w:t>
            </w:r>
            <w:r>
              <w:fldChar w:fldCharType="begin"/>
            </w:r>
            <w:r>
              <w:instrText xml:space="preserve"> HYPERLINK "http://www.soopat.com/Patent/202010846356" \t "http://www.soopat.com/Home/_blank" </w:instrText>
            </w:r>
            <w:r>
              <w:fldChar w:fldCharType="separate"/>
            </w:r>
            <w:r>
              <w:rPr>
                <w:rFonts w:ascii="Times New Roman"/>
                <w:sz w:val="21"/>
                <w:szCs w:val="21"/>
              </w:rPr>
              <w:t>202010846356.2</w:t>
            </w:r>
            <w:r>
              <w:rPr>
                <w:rFonts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第4094844号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湖南省遥感地质调查监测所（原湖南省有色地质勘查研究院）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张利军，曹创华，文春华，徐质彬，杨晓弘，尹展，黄志飙，杨海燕，陈海龙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一种从稀有金属选矿尾矿中回收云母和长石石英的方法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ZL202010258783.9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第4683407号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湖南有色金属研究院责任有限公司（原湖南有色金属研究院）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周虎强，王全亮，赵建湘，文春华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专著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湘东北地区铌钽-锂-铍稀有金属成矿规律及找矿预测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ISBN978-7-5625-5777-7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中国地质大学出版社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文春华，黄建中，刘翔，陈剑锋，周芳春，张立平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Petrogenesis of Mesozoic Li-, Cs-, and Ta-rich (LCT) pegmatites from the Neoproterozoic Jiangnan Orogenic Belt, South China: An alternative origin model for the LCT type pegmatite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153(2023)105276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Geology Reviews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陈剑锋，文春华，吕正航（通讯作者），黄建中，张锦煦，唐勇，杜云，曹创华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genesis of the Baishawo Be-Li-Nb-Ta deposit in the northeast Hunan Province, south China: Evidence from geological, geochemical, and U-Pb and Re-Os geochronologic data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129 (2021) 103895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Ore Geology Reviews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文春华，邵拥军，熊伊曲（通讯作者），李建康，蒋少涌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华南植被覆盖稀有金属矿集区快速探测评价体系的建立与应用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 16111/j. 0258-7106. 2022. 02. 002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矿床地质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湖南省地质调查所（原湖南省地质调查院）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曹创华，张利军（通讯作者），刘钧，黄建中，文春华，陈剑锋，黄志飚，成永生，张立平，刘晓辉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南岭地区湖南段花岗岩型锂矿成矿特征与资源预测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黑体"/>
                <w:kern w:val="0"/>
                <w:sz w:val="21"/>
                <w:szCs w:val="21"/>
              </w:rPr>
              <w:t>1672-5603（2023）04-10-18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国土资源导刊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湖南省地质院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黄建中，孙骥，文春华，陈剑锋，曾广乾，盛丹，许以明，张雄，许若潮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湘东北地区伟晶岩型锂矿成矿模型及找矿潜力分析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10.3975/cagsb.2022.042401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地球学报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湖南省地质院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黄建中， 陈剑锋，文春华，周厚祥，李胜苗， 张立平，黄志飚，成永生， 曹创华，刘钧，陈虎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论文</w:t>
            </w:r>
          </w:p>
        </w:tc>
        <w:tc>
          <w:tcPr>
            <w:tcW w:w="1984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湖南仁里铌钽矿床辉钼矿Re-Os同位素年龄及其地质意义</w:t>
            </w:r>
          </w:p>
        </w:tc>
        <w:tc>
          <w:tcPr>
            <w:tcW w:w="567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15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doi: 10.16539/j.ddgzyckx.2020.03.011</w:t>
            </w:r>
          </w:p>
        </w:tc>
        <w:tc>
          <w:tcPr>
            <w:tcW w:w="929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2020年</w:t>
            </w:r>
          </w:p>
        </w:tc>
        <w:tc>
          <w:tcPr>
            <w:tcW w:w="891" w:type="dxa"/>
          </w:tcPr>
          <w:p>
            <w:pPr>
              <w:pStyle w:val="1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大地构造与成矿学</w:t>
            </w:r>
          </w:p>
        </w:tc>
        <w:tc>
          <w:tcPr>
            <w:tcW w:w="1134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湖南省地质灾害调查监测所（原湖南省核工业地质局三一一大队）</w:t>
            </w:r>
          </w:p>
        </w:tc>
        <w:tc>
          <w:tcPr>
            <w:tcW w:w="1418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周芳春，黄志飚，刘翔，苏俊男，黄小强，王臻，陈虎，张宗栋，雒小荣，李建斌，李振红，张立平，曾乐，李旭明</w:t>
            </w:r>
          </w:p>
        </w:tc>
        <w:tc>
          <w:tcPr>
            <w:tcW w:w="592" w:type="dxa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</w:tbl>
    <w:p>
      <w:pPr>
        <w:pStyle w:val="10"/>
        <w:adjustRightInd w:val="0"/>
        <w:spacing w:line="320" w:lineRule="exact"/>
        <w:ind w:firstLine="472" w:firstLineChars="196"/>
        <w:rPr>
          <w:rFonts w:ascii="Times New Roman"/>
          <w:b/>
          <w:bCs/>
          <w:szCs w:val="28"/>
        </w:rPr>
      </w:pP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主要完成人情况表</w:t>
      </w:r>
    </w:p>
    <w:tbl>
      <w:tblPr>
        <w:tblStyle w:val="23"/>
        <w:tblW w:w="5140" w:type="pct"/>
        <w:tblInd w:w="-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26"/>
        <w:gridCol w:w="1005"/>
        <w:gridCol w:w="1260"/>
        <w:gridCol w:w="1134"/>
        <w:gridCol w:w="1134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姓名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排名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行政职务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技术职称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工作单位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主要完成</w:t>
            </w:r>
          </w:p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单位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szCs w:val="22"/>
              </w:rPr>
              <w:t>对本项目主要科技创新的贡献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文春华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副主任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t>作为项目负责人</w:t>
            </w:r>
            <w:r>
              <w:rPr>
                <w:rFonts w:hint="eastAsia"/>
              </w:rPr>
              <w:t>之一</w:t>
            </w:r>
            <w:r>
              <w:t>，</w:t>
            </w:r>
            <w:r>
              <w:rPr>
                <w:rFonts w:hint="eastAsia"/>
              </w:rPr>
              <w:t>牵头组织项目实施过程，总结了伟晶岩型和花岗岩型稀有金属矿成矿规律，建立了成矿模式和找矿模型，</w:t>
            </w:r>
            <w:r>
              <w:rPr>
                <w:rFonts w:hint="eastAsia"/>
                <w:szCs w:val="21"/>
              </w:rPr>
              <w:t>提出了“大岩体成矿”新认识，</w:t>
            </w:r>
            <w:r>
              <w:rPr>
                <w:rFonts w:hint="eastAsia"/>
              </w:rPr>
              <w:t>评价了稀有金属资源潜力。</w:t>
            </w:r>
            <w:r>
              <w:rPr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出版专著1部，</w:t>
            </w:r>
            <w:r>
              <w:rPr>
                <w:szCs w:val="21"/>
              </w:rPr>
              <w:t>发表了相关学术论文3篇，与其他作者合作发表论文4篇</w:t>
            </w:r>
            <w:r>
              <w:rPr>
                <w:rFonts w:hint="eastAsia"/>
                <w:szCs w:val="21"/>
              </w:rPr>
              <w:t>，授权发明专利3项</w:t>
            </w:r>
            <w:r>
              <w:rPr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周芳春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eastAsiaTheme="minorEastAsia"/>
                <w:szCs w:val="21"/>
              </w:rPr>
              <w:t>作为项目专题负责人及仁里项目负责人，</w:t>
            </w:r>
            <w:r>
              <w:rPr>
                <w:rFonts w:hint="eastAsia" w:ascii="宋体" w:hAnsi="宋体" w:cs="宋体"/>
                <w:szCs w:val="21"/>
              </w:rPr>
              <w:t>总结出大型层状构造与燕山期岩浆岩联合控矿的新认识，建立了“仁里式”找矿模型</w:t>
            </w:r>
            <w:r>
              <w:rPr>
                <w:rFonts w:hint="eastAsia" w:eastAsiaTheme="minorEastAsia"/>
                <w:szCs w:val="21"/>
              </w:rPr>
              <w:t>，取得了仁里矿区找矿重大突破。以第一作者发表相关学术论文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篇，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曹创华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副所长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szCs w:val="21"/>
              </w:rPr>
              <w:t>作为课题</w:t>
            </w:r>
            <w:r>
              <w:rPr>
                <w:rFonts w:eastAsiaTheme="minorEastAsia"/>
                <w:szCs w:val="21"/>
              </w:rPr>
              <w:t>负责人，</w:t>
            </w:r>
            <w:r>
              <w:rPr>
                <w:rFonts w:hint="eastAsia" w:eastAsiaTheme="minorEastAsia"/>
                <w:szCs w:val="21"/>
              </w:rPr>
              <w:t>负责稀有金属矿综合探测技术研究，创新了空-天-地-气综合探测技术组合，提出了稀有金属矿快速探测方法。以第一作者授权发明专利1项，发表相关学术论文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篇，与其他作者合作授权发明专利1项，发表论文2篇。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陈剑锋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szCs w:val="21"/>
              </w:rPr>
              <w:t>作为项目课题负责人，</w:t>
            </w:r>
            <w:r>
              <w:rPr>
                <w:rFonts w:hint="eastAsia"/>
                <w:szCs w:val="21"/>
              </w:rPr>
              <w:t>总结了各类型伟晶岩与复式花岗岩间的成因联系，建立了湘东北伟晶岩型稀有金属矿床的成矿新模式。</w:t>
            </w:r>
            <w:r>
              <w:rPr>
                <w:rFonts w:hint="eastAsia" w:eastAsiaTheme="minorEastAsia"/>
                <w:szCs w:val="21"/>
              </w:rPr>
              <w:t>以第一作者发表相关学术论文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篇，与其他作者合作发表论文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黄建中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kern w:val="0"/>
              </w:rPr>
            </w:pPr>
            <w:r>
              <w:t>作为项目负责人，</w:t>
            </w:r>
            <w:r>
              <w:rPr>
                <w:rFonts w:hint="eastAsia"/>
              </w:rPr>
              <w:t>牵头组织项目实施过程，协调项目成果产出，总结了成矿地质条件，预测了伟晶岩型和花岗岩型稀有金属矿资源潜力。</w:t>
            </w:r>
            <w:r>
              <w:rPr>
                <w:szCs w:val="21"/>
              </w:rPr>
              <w:t>以第一作者发表了相关学术论文2篇，与其他作者合作</w:t>
            </w:r>
            <w:r>
              <w:rPr>
                <w:rFonts w:hint="eastAsia"/>
                <w:szCs w:val="21"/>
              </w:rPr>
              <w:t>出版专著1部，</w:t>
            </w:r>
            <w:r>
              <w:rPr>
                <w:szCs w:val="21"/>
              </w:rPr>
              <w:t>发表论文2篇。</w:t>
            </w:r>
            <w:r>
              <w:rPr>
                <w:rFonts w:eastAsiaTheme="minorEastAsia"/>
                <w:szCs w:val="21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张立平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</w:rPr>
              <w:t>作为项目专题负责人，完成了湘东北地区伟晶岩型稀有金属矿成矿作用研究，</w:t>
            </w:r>
            <w:r>
              <w:rPr>
                <w:rFonts w:hint="eastAsia" w:ascii="黑体"/>
              </w:rPr>
              <w:t>总结了幕阜山南缘地区伟晶岩岩性分带特征，实施了黄柏山找矿靶区钻探验证</w:t>
            </w:r>
            <w:r>
              <w:rPr>
                <w:rFonts w:hint="eastAsia" w:eastAsiaTheme="minorEastAsia"/>
              </w:rPr>
              <w:t>。</w:t>
            </w:r>
            <w:r>
              <w:t>以第一作者</w:t>
            </w:r>
            <w:r>
              <w:rPr>
                <w:rFonts w:hint="eastAsia"/>
              </w:rPr>
              <w:t>发表论文2篇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成永生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0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</w:rPr>
              <w:t>作为项目课题负责人，完成了花岗岩型稀有金属成矿理论研究，</w:t>
            </w:r>
            <w:r>
              <w:rPr>
                <w:rFonts w:hint="eastAsia"/>
              </w:rPr>
              <w:t>总结了花岗岩分异演化与稀有金属成矿联系，揭示了花岗岩型稀有金属矿富集成因。</w:t>
            </w:r>
            <w:r>
              <w:t>以第一作者发表了相关学术论文3篇，</w:t>
            </w:r>
            <w:r>
              <w:rPr>
                <w:rFonts w:hint="eastAsia" w:eastAsiaTheme="minorEastAsia"/>
              </w:rPr>
              <w:t>与其他作者合作发表论文</w:t>
            </w:r>
            <w:r>
              <w:rPr>
                <w:rFonts w:eastAsiaTheme="minorEastAsia"/>
              </w:rPr>
              <w:t>1</w:t>
            </w:r>
            <w:r>
              <w:rPr>
                <w:rFonts w:hint="eastAsia" w:eastAsiaTheme="minorEastAsia"/>
              </w:rPr>
              <w:t>篇。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王全亮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研究员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0"/>
            </w:pPr>
            <w:r>
              <w:rPr>
                <w:rFonts w:hint="eastAsia" w:eastAsiaTheme="minorEastAsia"/>
              </w:rPr>
              <w:t>作为项目专题负责人，完成了稀有金属矿铌钽锂、长石、石英、云母综合利用研究，创新了无尾、无废选矿新工艺。</w:t>
            </w:r>
            <w:r>
              <w:t>以第一作者发表了相关学术论文2篇，与其他作者合作</w:t>
            </w:r>
            <w:r>
              <w:rPr>
                <w:rFonts w:hint="eastAsia"/>
              </w:rPr>
              <w:t>授权发明专利1项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张利军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0"/>
            </w:pPr>
            <w:r>
              <w:rPr>
                <w:rFonts w:hint="eastAsia" w:eastAsiaTheme="minorEastAsia"/>
              </w:rPr>
              <w:t>作为项目专题负责人，完成了综合探测技术方法中遥感专题研究，创新了去云雾、去植被干扰遥感新探测技术。</w:t>
            </w:r>
            <w:r>
              <w:t>以第一作者发</w:t>
            </w:r>
            <w:r>
              <w:rPr>
                <w:rFonts w:hint="eastAsia"/>
              </w:rPr>
              <w:t>授权发明专利</w:t>
            </w:r>
            <w:r>
              <w:t>2</w:t>
            </w:r>
            <w:r>
              <w:rPr>
                <w:rFonts w:hint="eastAsia"/>
              </w:rPr>
              <w:t>项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许以明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作为项目技术骨干及界牌岭和香花岭项目总技术负责，总结了花岗岩型稀有金属矿成矿规律，取得了湘南地区找矿重大突破。</w:t>
            </w:r>
            <w:r>
              <w:t>与其他作者合作发表论文1篇。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刘翔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</w:t>
            </w:r>
            <w:r>
              <w:rPr>
                <w:rFonts w:hint="eastAsia"/>
                <w:szCs w:val="21"/>
              </w:rPr>
              <w:t>生态事务中心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作为项目课题负责人，</w:t>
            </w:r>
            <w:r>
              <w:rPr>
                <w:rFonts w:hint="eastAsia" w:ascii="宋体"/>
              </w:rPr>
              <w:t>剖析了仁里矿床成矿地质背景，</w:t>
            </w:r>
            <w:r>
              <w:rPr>
                <w:rFonts w:hint="eastAsia" w:ascii="宋体"/>
                <w:lang w:val="en-US" w:eastAsia="zh-CN"/>
              </w:rPr>
              <w:t>在</w:t>
            </w:r>
            <w:r>
              <w:rPr>
                <w:rFonts w:hint="eastAsia" w:ascii="宋体"/>
              </w:rPr>
              <w:t>仁里矿床</w:t>
            </w:r>
            <w:r>
              <w:rPr>
                <w:rFonts w:hint="eastAsia" w:ascii="宋体" w:eastAsia="宋体" w:cs="Times New Roman"/>
                <w:sz w:val="21"/>
                <w:szCs w:val="21"/>
                <w:lang w:val="en-US" w:eastAsia="zh-CN"/>
              </w:rPr>
              <w:t>控矿规律、成矿机制、成矿模式和区域找矿标志等方面取得一系列新认识，提出仁里矿床成矿模式、找矿模型。第一作者发表论文2篇，通讯作者发表论文2篇，1篇第一作者论文入选中国科技期刊顶尖论文（F5000）。</w:t>
            </w:r>
            <w:r>
              <w:rPr>
                <w:rFonts w:eastAsiaTheme="minorEastAsia"/>
              </w:rPr>
              <w:t>该项工作投入的工作量约占本人同期工作总量的90%。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黄小强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 w:bidi="ar-SA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</w:rPr>
              <w:t>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kern w:val="0"/>
                <w:lang w:val="en-US" w:eastAsia="zh-CN"/>
              </w:rPr>
              <w:t>正</w:t>
            </w:r>
            <w:r>
              <w:rPr>
                <w:rFonts w:hint="eastAsia" w:eastAsiaTheme="minorEastAsia"/>
                <w:kern w:val="0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作为项目技术骨干，完成了湘东北地区伟晶岩型稀有金属矿成矿条件研究，总结</w:t>
            </w:r>
            <w:r>
              <w:rPr>
                <w:rFonts w:hint="eastAsia" w:ascii="宋体"/>
              </w:rPr>
              <w:t>了岩体内伟晶岩脉和片岩地层中伟晶岩脉含矿差异性，圈定了稀有金属找矿靶区</w:t>
            </w:r>
            <w:r>
              <w:rPr>
                <w:rFonts w:hint="eastAsia" w:eastAsiaTheme="minorEastAsia"/>
              </w:rPr>
              <w:t>。</w:t>
            </w:r>
            <w:r>
              <w:t>以第一作者</w:t>
            </w:r>
            <w:r>
              <w:rPr>
                <w:rFonts w:hint="eastAsia"/>
              </w:rPr>
              <w:t>发表论文2篇</w:t>
            </w:r>
            <w:r>
              <w:t>，与其他作者合作</w:t>
            </w:r>
            <w:r>
              <w:rPr>
                <w:rFonts w:hint="eastAsia"/>
              </w:rPr>
              <w:t>发表论文1篇</w:t>
            </w:r>
            <w:r>
              <w:t>。</w:t>
            </w:r>
            <w:r>
              <w:rPr>
                <w:rFonts w:eastAsiaTheme="minorEastAsia"/>
              </w:rPr>
              <w:t>该项工作投入的工作量约占本人同期工作总量的90%</w:t>
            </w:r>
            <w:r>
              <w:rPr>
                <w:rFonts w:hint="eastAsia" w:eastAsiaTheme="minorEastAsia"/>
              </w:rPr>
              <w:t>。</w:t>
            </w:r>
          </w:p>
        </w:tc>
      </w:tr>
    </w:tbl>
    <w:p/>
    <w:p>
      <w:pPr>
        <w:pStyle w:val="2"/>
      </w:pPr>
    </w:p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主要完成单位情况表</w:t>
      </w:r>
    </w:p>
    <w:tbl>
      <w:tblPr>
        <w:tblStyle w:val="23"/>
        <w:tblW w:w="5060" w:type="pct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999"/>
        <w:gridCol w:w="4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单位名称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排名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对本项目贡献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湖南省地质调查所（原湖南省地质调查院）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为项目牵头实施单位，单位从人力、物力等方面支持该项目，组织和完成了项目的各项工作。单位成立了专家指导小组，对项目实施过程中提供了技术支撑，带领团队高效完成了项目实施，取得了创新性研究成果，有效的提高了稀有金属矿产找矿勘查理论技术支撑。研究成果已经在邻省、企业和政府部门推广应用，取得了良好的经济效益和社会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湖南省地质灾害调查监测所（原湖南省核工业地质局三一一大队）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湘东北伟晶岩课题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管理工作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和示范验证工作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。对项目实施提供人力、物力支撑，并对项目开展实施科学管理，带领团队开展了湘东北地区铌钽矿勘查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实现了找矿重大突破，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取得了巨大的经济效益和社会效益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湖南省矿产资源调查所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作为项目的实施单位，负责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湘南花岗岩型稀有金属矿综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合研究和勘查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。对项目实施提供人力、物力支撑，单位专家指导组对项目实施过程中提供了技术支撑，成立勘查团队，带领团队开展了湘南地区锂多金属矿勘查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实现了找矿重大突破，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取得了巨大的经济效益和社会效益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中南大学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湘南花岗岩型稀有金属矿成矿规律研究及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。对项目实施提供人力、物力支撑，单位组建实力强的科研团队，对项目实施过程中提供了技术支撑，取得了稀有金属矿理论创新重要认识，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取得了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显著的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社会效益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湖南有色金属研究院责任有限公司（原湖南有色金属研究院）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课题承担及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稀有金属矿综合利用选矿工艺研发及</w:t>
            </w:r>
            <w:r>
              <w:rPr>
                <w:rFonts w:ascii="仿宋_GB2312" w:hAnsi="Times New Roman" w:eastAsia="宋体" w:cs="Times New Roman"/>
                <w:kern w:val="2"/>
                <w:sz w:val="21"/>
                <w:szCs w:val="21"/>
              </w:rPr>
              <w:t>管理工作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。对项目实施提供人力、物力支撑，并配套科研经费，组建的研究团队攻克了稀有金属矿无尾、无废综合利用新工艺，提升了资源综合利用效益，为绿色矿山建设提供了成功的案例，取得了显著的经济和社会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湖南省遥感地质调查监测所（原湖南省有色地质勘查研究院）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专题承担及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实施单位，负责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遥感探测技术研发及管理工作。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对项目实施提供人力、物力支撑，并配套科研经费，单位组建实力强的科研团队，创新了南方云雾和植被高覆盖区遥感新技术，实现了伟晶岩蚀变识别新突破。取得了显著的社会效益。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湖南省地质院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9"/>
              <w:snapToGrid w:val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作为项目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承担及管理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组建了项目指导专家组，制定了项目管理办法，对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</w:rPr>
              <w:t>项目实施提供人力、物力支撑，并配套科研经费。对项目实施过程中提供了技术支撑，组织院士专家组对项目课题成果进行评价，为项目高质量成果产出奠定的基础。</w:t>
            </w:r>
          </w:p>
        </w:tc>
      </w:tr>
    </w:tbl>
    <w:p/>
    <w:sectPr>
      <w:footerReference r:id="rId3" w:type="default"/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简体">
    <w:altName w:val="方正仿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rPr>
        <w:lang w:val="zh-CN"/>
      </w:rP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attachedTemplate r:id="rId1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WZhNTIyYTFjMGQ2MTg4OTM2ZWQxOWEwYzdiN2MifQ=="/>
  </w:docVars>
  <w:rsids>
    <w:rsidRoot w:val="00172A27"/>
    <w:rsid w:val="00000A35"/>
    <w:rsid w:val="00000BD0"/>
    <w:rsid w:val="00000C9C"/>
    <w:rsid w:val="000017BE"/>
    <w:rsid w:val="00002AC1"/>
    <w:rsid w:val="00004A20"/>
    <w:rsid w:val="00004C07"/>
    <w:rsid w:val="00004F6F"/>
    <w:rsid w:val="00005C5E"/>
    <w:rsid w:val="00005C9B"/>
    <w:rsid w:val="00007586"/>
    <w:rsid w:val="00007BD4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AC7"/>
    <w:rsid w:val="00017E69"/>
    <w:rsid w:val="00020B57"/>
    <w:rsid w:val="000231C5"/>
    <w:rsid w:val="00025294"/>
    <w:rsid w:val="0002546B"/>
    <w:rsid w:val="00025836"/>
    <w:rsid w:val="00027FAC"/>
    <w:rsid w:val="00032868"/>
    <w:rsid w:val="00032AE9"/>
    <w:rsid w:val="00035129"/>
    <w:rsid w:val="000400D1"/>
    <w:rsid w:val="000406B6"/>
    <w:rsid w:val="00040EEA"/>
    <w:rsid w:val="00041C07"/>
    <w:rsid w:val="00042E26"/>
    <w:rsid w:val="0004333A"/>
    <w:rsid w:val="0004365D"/>
    <w:rsid w:val="000463F3"/>
    <w:rsid w:val="00046473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7050"/>
    <w:rsid w:val="00063061"/>
    <w:rsid w:val="00064FE0"/>
    <w:rsid w:val="000673A8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864"/>
    <w:rsid w:val="00080E94"/>
    <w:rsid w:val="000814FD"/>
    <w:rsid w:val="00082F00"/>
    <w:rsid w:val="0008399E"/>
    <w:rsid w:val="0008515F"/>
    <w:rsid w:val="00085F24"/>
    <w:rsid w:val="00090379"/>
    <w:rsid w:val="000910B0"/>
    <w:rsid w:val="00091B02"/>
    <w:rsid w:val="000927FD"/>
    <w:rsid w:val="00094116"/>
    <w:rsid w:val="00095A2F"/>
    <w:rsid w:val="000A02BD"/>
    <w:rsid w:val="000A1D2C"/>
    <w:rsid w:val="000A3142"/>
    <w:rsid w:val="000A37F6"/>
    <w:rsid w:val="000A404F"/>
    <w:rsid w:val="000A4A99"/>
    <w:rsid w:val="000A6593"/>
    <w:rsid w:val="000B3328"/>
    <w:rsid w:val="000B44A5"/>
    <w:rsid w:val="000B5281"/>
    <w:rsid w:val="000B5628"/>
    <w:rsid w:val="000B6992"/>
    <w:rsid w:val="000B7E06"/>
    <w:rsid w:val="000C0110"/>
    <w:rsid w:val="000C2A7D"/>
    <w:rsid w:val="000C2D41"/>
    <w:rsid w:val="000C458A"/>
    <w:rsid w:val="000C5FD3"/>
    <w:rsid w:val="000C6ECF"/>
    <w:rsid w:val="000D1966"/>
    <w:rsid w:val="000D3A3E"/>
    <w:rsid w:val="000D406D"/>
    <w:rsid w:val="000D5A4A"/>
    <w:rsid w:val="000D62E7"/>
    <w:rsid w:val="000D6966"/>
    <w:rsid w:val="000D7925"/>
    <w:rsid w:val="000E22AD"/>
    <w:rsid w:val="000E39CD"/>
    <w:rsid w:val="000E45EC"/>
    <w:rsid w:val="000E4D9C"/>
    <w:rsid w:val="000E5803"/>
    <w:rsid w:val="000E661D"/>
    <w:rsid w:val="000E6707"/>
    <w:rsid w:val="000E6D57"/>
    <w:rsid w:val="000E6EFE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5E"/>
    <w:rsid w:val="00102C80"/>
    <w:rsid w:val="001033B0"/>
    <w:rsid w:val="0010462B"/>
    <w:rsid w:val="00105C87"/>
    <w:rsid w:val="0010604F"/>
    <w:rsid w:val="00106A3E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1C71"/>
    <w:rsid w:val="001226B8"/>
    <w:rsid w:val="00124E93"/>
    <w:rsid w:val="0012766C"/>
    <w:rsid w:val="00135941"/>
    <w:rsid w:val="00135E8B"/>
    <w:rsid w:val="00137C0D"/>
    <w:rsid w:val="00140ECC"/>
    <w:rsid w:val="001410B0"/>
    <w:rsid w:val="001427F9"/>
    <w:rsid w:val="00142A48"/>
    <w:rsid w:val="00143265"/>
    <w:rsid w:val="0014478B"/>
    <w:rsid w:val="00146812"/>
    <w:rsid w:val="00146BD4"/>
    <w:rsid w:val="00146E10"/>
    <w:rsid w:val="00146F6C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0D97"/>
    <w:rsid w:val="001610AD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C6E"/>
    <w:rsid w:val="001A26BA"/>
    <w:rsid w:val="001A35F2"/>
    <w:rsid w:val="001A374D"/>
    <w:rsid w:val="001A3F7A"/>
    <w:rsid w:val="001A4BAC"/>
    <w:rsid w:val="001A5127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B7BEC"/>
    <w:rsid w:val="001C5CD4"/>
    <w:rsid w:val="001C650C"/>
    <w:rsid w:val="001C654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B10"/>
    <w:rsid w:val="001F4D06"/>
    <w:rsid w:val="001F5D22"/>
    <w:rsid w:val="001F7A51"/>
    <w:rsid w:val="00200A1D"/>
    <w:rsid w:val="00203113"/>
    <w:rsid w:val="00203DAF"/>
    <w:rsid w:val="002059F4"/>
    <w:rsid w:val="002060D6"/>
    <w:rsid w:val="002151E7"/>
    <w:rsid w:val="00216489"/>
    <w:rsid w:val="00216517"/>
    <w:rsid w:val="002168ED"/>
    <w:rsid w:val="002240A4"/>
    <w:rsid w:val="00230B30"/>
    <w:rsid w:val="00230B52"/>
    <w:rsid w:val="00232C36"/>
    <w:rsid w:val="002345BC"/>
    <w:rsid w:val="00237360"/>
    <w:rsid w:val="0023740C"/>
    <w:rsid w:val="00240CB2"/>
    <w:rsid w:val="0024502F"/>
    <w:rsid w:val="002458F0"/>
    <w:rsid w:val="00246433"/>
    <w:rsid w:val="00247D28"/>
    <w:rsid w:val="0025018F"/>
    <w:rsid w:val="00252D41"/>
    <w:rsid w:val="002531F4"/>
    <w:rsid w:val="0025594B"/>
    <w:rsid w:val="00256DE9"/>
    <w:rsid w:val="0026283D"/>
    <w:rsid w:val="00263D43"/>
    <w:rsid w:val="00264754"/>
    <w:rsid w:val="00265464"/>
    <w:rsid w:val="00265A9D"/>
    <w:rsid w:val="00266451"/>
    <w:rsid w:val="00267894"/>
    <w:rsid w:val="00267A53"/>
    <w:rsid w:val="0027118C"/>
    <w:rsid w:val="00273430"/>
    <w:rsid w:val="00273B21"/>
    <w:rsid w:val="00273CD0"/>
    <w:rsid w:val="00275314"/>
    <w:rsid w:val="002769BC"/>
    <w:rsid w:val="00280477"/>
    <w:rsid w:val="00280712"/>
    <w:rsid w:val="00281CC7"/>
    <w:rsid w:val="00282CA4"/>
    <w:rsid w:val="00284037"/>
    <w:rsid w:val="002853CB"/>
    <w:rsid w:val="00286534"/>
    <w:rsid w:val="00286CB7"/>
    <w:rsid w:val="00290407"/>
    <w:rsid w:val="00291527"/>
    <w:rsid w:val="00292D1F"/>
    <w:rsid w:val="002957BB"/>
    <w:rsid w:val="00295B5A"/>
    <w:rsid w:val="0029789B"/>
    <w:rsid w:val="002978F5"/>
    <w:rsid w:val="002A0801"/>
    <w:rsid w:val="002A11C1"/>
    <w:rsid w:val="002A177F"/>
    <w:rsid w:val="002A33A8"/>
    <w:rsid w:val="002A4E05"/>
    <w:rsid w:val="002B0776"/>
    <w:rsid w:val="002B1535"/>
    <w:rsid w:val="002B3213"/>
    <w:rsid w:val="002B4CDC"/>
    <w:rsid w:val="002B4D22"/>
    <w:rsid w:val="002B4F59"/>
    <w:rsid w:val="002B5509"/>
    <w:rsid w:val="002B696D"/>
    <w:rsid w:val="002C0045"/>
    <w:rsid w:val="002C0C5F"/>
    <w:rsid w:val="002C323E"/>
    <w:rsid w:val="002C3D4A"/>
    <w:rsid w:val="002C402B"/>
    <w:rsid w:val="002C5FFC"/>
    <w:rsid w:val="002C66CD"/>
    <w:rsid w:val="002C6A21"/>
    <w:rsid w:val="002C764D"/>
    <w:rsid w:val="002C7EB9"/>
    <w:rsid w:val="002D0A22"/>
    <w:rsid w:val="002D1046"/>
    <w:rsid w:val="002D1D8B"/>
    <w:rsid w:val="002D53AA"/>
    <w:rsid w:val="002D557A"/>
    <w:rsid w:val="002D75A9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6329"/>
    <w:rsid w:val="002F7EA7"/>
    <w:rsid w:val="003005F7"/>
    <w:rsid w:val="003010F7"/>
    <w:rsid w:val="003016F9"/>
    <w:rsid w:val="00302843"/>
    <w:rsid w:val="00303504"/>
    <w:rsid w:val="00303751"/>
    <w:rsid w:val="003050DF"/>
    <w:rsid w:val="003050FF"/>
    <w:rsid w:val="00305C36"/>
    <w:rsid w:val="00310DD4"/>
    <w:rsid w:val="00312D1C"/>
    <w:rsid w:val="003135D8"/>
    <w:rsid w:val="00313EB0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9D5"/>
    <w:rsid w:val="00322BBF"/>
    <w:rsid w:val="003239B3"/>
    <w:rsid w:val="00325111"/>
    <w:rsid w:val="00326964"/>
    <w:rsid w:val="00326B69"/>
    <w:rsid w:val="00326DA4"/>
    <w:rsid w:val="00332286"/>
    <w:rsid w:val="003328AD"/>
    <w:rsid w:val="0033290E"/>
    <w:rsid w:val="003334D9"/>
    <w:rsid w:val="00334E92"/>
    <w:rsid w:val="00335816"/>
    <w:rsid w:val="00336DCF"/>
    <w:rsid w:val="00341017"/>
    <w:rsid w:val="00341E56"/>
    <w:rsid w:val="003423F6"/>
    <w:rsid w:val="003425DD"/>
    <w:rsid w:val="0034322C"/>
    <w:rsid w:val="00343561"/>
    <w:rsid w:val="003452A4"/>
    <w:rsid w:val="00346107"/>
    <w:rsid w:val="003468AD"/>
    <w:rsid w:val="00350E6C"/>
    <w:rsid w:val="003521EF"/>
    <w:rsid w:val="00353DAF"/>
    <w:rsid w:val="00357613"/>
    <w:rsid w:val="003576E9"/>
    <w:rsid w:val="00360DD2"/>
    <w:rsid w:val="00362830"/>
    <w:rsid w:val="00362A23"/>
    <w:rsid w:val="00363BBB"/>
    <w:rsid w:val="00366D81"/>
    <w:rsid w:val="003674B1"/>
    <w:rsid w:val="0037112C"/>
    <w:rsid w:val="00372865"/>
    <w:rsid w:val="0037463D"/>
    <w:rsid w:val="00376800"/>
    <w:rsid w:val="00377198"/>
    <w:rsid w:val="00377AAF"/>
    <w:rsid w:val="00377C9A"/>
    <w:rsid w:val="00380301"/>
    <w:rsid w:val="00381715"/>
    <w:rsid w:val="00382B48"/>
    <w:rsid w:val="00383C3D"/>
    <w:rsid w:val="00385160"/>
    <w:rsid w:val="00385C1F"/>
    <w:rsid w:val="00387BEB"/>
    <w:rsid w:val="0039045E"/>
    <w:rsid w:val="00390886"/>
    <w:rsid w:val="003915F4"/>
    <w:rsid w:val="003930D2"/>
    <w:rsid w:val="00393BBC"/>
    <w:rsid w:val="00393CE7"/>
    <w:rsid w:val="0039443B"/>
    <w:rsid w:val="00394587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3011"/>
    <w:rsid w:val="003A3FCB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1132"/>
    <w:rsid w:val="003C62D7"/>
    <w:rsid w:val="003C6641"/>
    <w:rsid w:val="003C6B3A"/>
    <w:rsid w:val="003D0D88"/>
    <w:rsid w:val="003D184F"/>
    <w:rsid w:val="003D20A2"/>
    <w:rsid w:val="003D21F1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901"/>
    <w:rsid w:val="003E505F"/>
    <w:rsid w:val="003F024D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05D58"/>
    <w:rsid w:val="00411694"/>
    <w:rsid w:val="00411CE0"/>
    <w:rsid w:val="00413477"/>
    <w:rsid w:val="00413FBC"/>
    <w:rsid w:val="00414B7C"/>
    <w:rsid w:val="004157D1"/>
    <w:rsid w:val="004158BA"/>
    <w:rsid w:val="004158F3"/>
    <w:rsid w:val="00416136"/>
    <w:rsid w:val="00416D95"/>
    <w:rsid w:val="0041749C"/>
    <w:rsid w:val="004200D9"/>
    <w:rsid w:val="00420147"/>
    <w:rsid w:val="00420801"/>
    <w:rsid w:val="0042147D"/>
    <w:rsid w:val="00423350"/>
    <w:rsid w:val="004236A3"/>
    <w:rsid w:val="004244BB"/>
    <w:rsid w:val="0043026F"/>
    <w:rsid w:val="004318AB"/>
    <w:rsid w:val="00432734"/>
    <w:rsid w:val="00434CEA"/>
    <w:rsid w:val="00435D78"/>
    <w:rsid w:val="00435FE6"/>
    <w:rsid w:val="004363A5"/>
    <w:rsid w:val="00436D52"/>
    <w:rsid w:val="004374F2"/>
    <w:rsid w:val="00440823"/>
    <w:rsid w:val="00441B1E"/>
    <w:rsid w:val="00441D50"/>
    <w:rsid w:val="00441D88"/>
    <w:rsid w:val="00443D16"/>
    <w:rsid w:val="004449A6"/>
    <w:rsid w:val="00445903"/>
    <w:rsid w:val="004460C4"/>
    <w:rsid w:val="004475F7"/>
    <w:rsid w:val="00450A69"/>
    <w:rsid w:val="00450D5A"/>
    <w:rsid w:val="00451E5C"/>
    <w:rsid w:val="00451FC2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47EB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4AE7"/>
    <w:rsid w:val="0048509E"/>
    <w:rsid w:val="00485A07"/>
    <w:rsid w:val="00490DBF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B95"/>
    <w:rsid w:val="004A2C1A"/>
    <w:rsid w:val="004A32BD"/>
    <w:rsid w:val="004A50C2"/>
    <w:rsid w:val="004A57C9"/>
    <w:rsid w:val="004B10E5"/>
    <w:rsid w:val="004B18E3"/>
    <w:rsid w:val="004B2251"/>
    <w:rsid w:val="004B2B79"/>
    <w:rsid w:val="004B3666"/>
    <w:rsid w:val="004B3D0F"/>
    <w:rsid w:val="004B42F7"/>
    <w:rsid w:val="004B4927"/>
    <w:rsid w:val="004B6ACC"/>
    <w:rsid w:val="004B7F95"/>
    <w:rsid w:val="004C07A1"/>
    <w:rsid w:val="004C18A1"/>
    <w:rsid w:val="004C1D26"/>
    <w:rsid w:val="004C27A2"/>
    <w:rsid w:val="004C3787"/>
    <w:rsid w:val="004C4547"/>
    <w:rsid w:val="004C47F8"/>
    <w:rsid w:val="004C50A9"/>
    <w:rsid w:val="004C6A7B"/>
    <w:rsid w:val="004C78C5"/>
    <w:rsid w:val="004D0AF7"/>
    <w:rsid w:val="004D1443"/>
    <w:rsid w:val="004D1E90"/>
    <w:rsid w:val="004D3C6A"/>
    <w:rsid w:val="004D434B"/>
    <w:rsid w:val="004D7337"/>
    <w:rsid w:val="004E2067"/>
    <w:rsid w:val="004E2300"/>
    <w:rsid w:val="004E2375"/>
    <w:rsid w:val="004E46C4"/>
    <w:rsid w:val="004E520B"/>
    <w:rsid w:val="004E632C"/>
    <w:rsid w:val="004E6C18"/>
    <w:rsid w:val="004E7CA8"/>
    <w:rsid w:val="004F225D"/>
    <w:rsid w:val="004F2575"/>
    <w:rsid w:val="004F25E4"/>
    <w:rsid w:val="004F2A67"/>
    <w:rsid w:val="004F2A79"/>
    <w:rsid w:val="004F3F6A"/>
    <w:rsid w:val="004F4122"/>
    <w:rsid w:val="004F4B2A"/>
    <w:rsid w:val="004F4BF1"/>
    <w:rsid w:val="004F5D60"/>
    <w:rsid w:val="00500F86"/>
    <w:rsid w:val="0050146C"/>
    <w:rsid w:val="005038E5"/>
    <w:rsid w:val="00504F25"/>
    <w:rsid w:val="00505398"/>
    <w:rsid w:val="00505C6E"/>
    <w:rsid w:val="00506169"/>
    <w:rsid w:val="0050661A"/>
    <w:rsid w:val="00507139"/>
    <w:rsid w:val="00507CF6"/>
    <w:rsid w:val="00507D6B"/>
    <w:rsid w:val="00510640"/>
    <w:rsid w:val="00510720"/>
    <w:rsid w:val="005119E5"/>
    <w:rsid w:val="00512659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419D"/>
    <w:rsid w:val="0053459B"/>
    <w:rsid w:val="005353B4"/>
    <w:rsid w:val="00536B35"/>
    <w:rsid w:val="00540043"/>
    <w:rsid w:val="00541E01"/>
    <w:rsid w:val="005450CC"/>
    <w:rsid w:val="0054638A"/>
    <w:rsid w:val="005520DB"/>
    <w:rsid w:val="00552AC4"/>
    <w:rsid w:val="00554464"/>
    <w:rsid w:val="00554BEE"/>
    <w:rsid w:val="00555E6D"/>
    <w:rsid w:val="00557FEE"/>
    <w:rsid w:val="00560292"/>
    <w:rsid w:val="00561EF6"/>
    <w:rsid w:val="00562965"/>
    <w:rsid w:val="0056315C"/>
    <w:rsid w:val="005636F3"/>
    <w:rsid w:val="00564CBB"/>
    <w:rsid w:val="005674E8"/>
    <w:rsid w:val="005708A7"/>
    <w:rsid w:val="00570D5B"/>
    <w:rsid w:val="0057110B"/>
    <w:rsid w:val="0057172D"/>
    <w:rsid w:val="00572C5C"/>
    <w:rsid w:val="00576BDC"/>
    <w:rsid w:val="00577B07"/>
    <w:rsid w:val="0058115A"/>
    <w:rsid w:val="00581E91"/>
    <w:rsid w:val="0058230F"/>
    <w:rsid w:val="00582A70"/>
    <w:rsid w:val="005845D1"/>
    <w:rsid w:val="005853AD"/>
    <w:rsid w:val="00585403"/>
    <w:rsid w:val="0058606D"/>
    <w:rsid w:val="0058764A"/>
    <w:rsid w:val="00587ED2"/>
    <w:rsid w:val="00590128"/>
    <w:rsid w:val="00590423"/>
    <w:rsid w:val="0059091D"/>
    <w:rsid w:val="005927DF"/>
    <w:rsid w:val="00593D7F"/>
    <w:rsid w:val="005942AF"/>
    <w:rsid w:val="00594A24"/>
    <w:rsid w:val="0059725A"/>
    <w:rsid w:val="00597AE5"/>
    <w:rsid w:val="005A0006"/>
    <w:rsid w:val="005A12E4"/>
    <w:rsid w:val="005A17F6"/>
    <w:rsid w:val="005A17F9"/>
    <w:rsid w:val="005A231A"/>
    <w:rsid w:val="005A413F"/>
    <w:rsid w:val="005A46B1"/>
    <w:rsid w:val="005A5B43"/>
    <w:rsid w:val="005A5FF4"/>
    <w:rsid w:val="005A624C"/>
    <w:rsid w:val="005A665B"/>
    <w:rsid w:val="005A6945"/>
    <w:rsid w:val="005A69CF"/>
    <w:rsid w:val="005A6DA1"/>
    <w:rsid w:val="005B030A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170"/>
    <w:rsid w:val="005B5503"/>
    <w:rsid w:val="005B5B6B"/>
    <w:rsid w:val="005B5BE9"/>
    <w:rsid w:val="005B67A2"/>
    <w:rsid w:val="005C0755"/>
    <w:rsid w:val="005C1CC0"/>
    <w:rsid w:val="005C31B1"/>
    <w:rsid w:val="005C482F"/>
    <w:rsid w:val="005C7453"/>
    <w:rsid w:val="005C7824"/>
    <w:rsid w:val="005C7970"/>
    <w:rsid w:val="005C7B1C"/>
    <w:rsid w:val="005D046C"/>
    <w:rsid w:val="005D106D"/>
    <w:rsid w:val="005D11FF"/>
    <w:rsid w:val="005D1846"/>
    <w:rsid w:val="005D308B"/>
    <w:rsid w:val="005D5B18"/>
    <w:rsid w:val="005D6B92"/>
    <w:rsid w:val="005D7E81"/>
    <w:rsid w:val="005E1042"/>
    <w:rsid w:val="005E210A"/>
    <w:rsid w:val="005E2F10"/>
    <w:rsid w:val="005E36E6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2CD"/>
    <w:rsid w:val="005F3475"/>
    <w:rsid w:val="006015B3"/>
    <w:rsid w:val="00601D33"/>
    <w:rsid w:val="006039D3"/>
    <w:rsid w:val="00603BD5"/>
    <w:rsid w:val="00604492"/>
    <w:rsid w:val="006054F4"/>
    <w:rsid w:val="00606EB1"/>
    <w:rsid w:val="00610E00"/>
    <w:rsid w:val="00610F4D"/>
    <w:rsid w:val="00611111"/>
    <w:rsid w:val="006128D3"/>
    <w:rsid w:val="00613B45"/>
    <w:rsid w:val="00614D55"/>
    <w:rsid w:val="00614F28"/>
    <w:rsid w:val="00616E7F"/>
    <w:rsid w:val="006172A2"/>
    <w:rsid w:val="00622BAC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4CF9"/>
    <w:rsid w:val="00645C66"/>
    <w:rsid w:val="0064651C"/>
    <w:rsid w:val="0064652E"/>
    <w:rsid w:val="00646B11"/>
    <w:rsid w:val="0064709B"/>
    <w:rsid w:val="00650858"/>
    <w:rsid w:val="00652F02"/>
    <w:rsid w:val="0065333C"/>
    <w:rsid w:val="00653347"/>
    <w:rsid w:val="00653D56"/>
    <w:rsid w:val="006541DF"/>
    <w:rsid w:val="00655B87"/>
    <w:rsid w:val="00660534"/>
    <w:rsid w:val="006615C1"/>
    <w:rsid w:val="00663C38"/>
    <w:rsid w:val="006649C8"/>
    <w:rsid w:val="00664A9D"/>
    <w:rsid w:val="00664D1D"/>
    <w:rsid w:val="00665503"/>
    <w:rsid w:val="00667645"/>
    <w:rsid w:val="0067055D"/>
    <w:rsid w:val="006719B3"/>
    <w:rsid w:val="00671A8C"/>
    <w:rsid w:val="00672FE9"/>
    <w:rsid w:val="00674C59"/>
    <w:rsid w:val="00676F26"/>
    <w:rsid w:val="00677052"/>
    <w:rsid w:val="00682598"/>
    <w:rsid w:val="0068415B"/>
    <w:rsid w:val="0068488F"/>
    <w:rsid w:val="00684A0D"/>
    <w:rsid w:val="00685167"/>
    <w:rsid w:val="00685549"/>
    <w:rsid w:val="00685A3E"/>
    <w:rsid w:val="00686E77"/>
    <w:rsid w:val="00687319"/>
    <w:rsid w:val="006902A6"/>
    <w:rsid w:val="00690849"/>
    <w:rsid w:val="00691229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7982"/>
    <w:rsid w:val="006A0BDC"/>
    <w:rsid w:val="006A38FA"/>
    <w:rsid w:val="006A3F3C"/>
    <w:rsid w:val="006A581B"/>
    <w:rsid w:val="006A6B61"/>
    <w:rsid w:val="006A79A8"/>
    <w:rsid w:val="006B02B9"/>
    <w:rsid w:val="006B2BC0"/>
    <w:rsid w:val="006B4D10"/>
    <w:rsid w:val="006B612B"/>
    <w:rsid w:val="006C06F3"/>
    <w:rsid w:val="006C0C50"/>
    <w:rsid w:val="006C16CA"/>
    <w:rsid w:val="006C2455"/>
    <w:rsid w:val="006C3555"/>
    <w:rsid w:val="006C5124"/>
    <w:rsid w:val="006C53F2"/>
    <w:rsid w:val="006C5751"/>
    <w:rsid w:val="006D0FF3"/>
    <w:rsid w:val="006D2384"/>
    <w:rsid w:val="006D256D"/>
    <w:rsid w:val="006D3BAD"/>
    <w:rsid w:val="006D3BF1"/>
    <w:rsid w:val="006D4AD7"/>
    <w:rsid w:val="006D4B5A"/>
    <w:rsid w:val="006D504C"/>
    <w:rsid w:val="006D6075"/>
    <w:rsid w:val="006D657F"/>
    <w:rsid w:val="006E029B"/>
    <w:rsid w:val="006E229A"/>
    <w:rsid w:val="006E3EE3"/>
    <w:rsid w:val="006E61B2"/>
    <w:rsid w:val="006E680C"/>
    <w:rsid w:val="006E7A2F"/>
    <w:rsid w:val="006E7A4E"/>
    <w:rsid w:val="006F00A0"/>
    <w:rsid w:val="006F0F7F"/>
    <w:rsid w:val="006F114A"/>
    <w:rsid w:val="006F1282"/>
    <w:rsid w:val="006F1E33"/>
    <w:rsid w:val="006F262E"/>
    <w:rsid w:val="006F2C2A"/>
    <w:rsid w:val="006F377C"/>
    <w:rsid w:val="006F4071"/>
    <w:rsid w:val="006F4292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1709"/>
    <w:rsid w:val="0071200E"/>
    <w:rsid w:val="0071492B"/>
    <w:rsid w:val="00714BE3"/>
    <w:rsid w:val="00716D62"/>
    <w:rsid w:val="007170BF"/>
    <w:rsid w:val="00720262"/>
    <w:rsid w:val="00720F04"/>
    <w:rsid w:val="007222CF"/>
    <w:rsid w:val="00722837"/>
    <w:rsid w:val="0072315F"/>
    <w:rsid w:val="00730038"/>
    <w:rsid w:val="00731345"/>
    <w:rsid w:val="007338FB"/>
    <w:rsid w:val="00736225"/>
    <w:rsid w:val="00736EEA"/>
    <w:rsid w:val="00737A7E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F43"/>
    <w:rsid w:val="007607D8"/>
    <w:rsid w:val="00761649"/>
    <w:rsid w:val="007628A1"/>
    <w:rsid w:val="00763D23"/>
    <w:rsid w:val="00763D89"/>
    <w:rsid w:val="00766AB4"/>
    <w:rsid w:val="00766C60"/>
    <w:rsid w:val="007727D6"/>
    <w:rsid w:val="00772AD1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17FC"/>
    <w:rsid w:val="00793DD1"/>
    <w:rsid w:val="00795BA5"/>
    <w:rsid w:val="007976E2"/>
    <w:rsid w:val="007A0EBE"/>
    <w:rsid w:val="007A261F"/>
    <w:rsid w:val="007A4E43"/>
    <w:rsid w:val="007A6978"/>
    <w:rsid w:val="007A78C8"/>
    <w:rsid w:val="007B08D1"/>
    <w:rsid w:val="007B145E"/>
    <w:rsid w:val="007B150B"/>
    <w:rsid w:val="007B30E1"/>
    <w:rsid w:val="007B406F"/>
    <w:rsid w:val="007B48DA"/>
    <w:rsid w:val="007B6C74"/>
    <w:rsid w:val="007B7CE3"/>
    <w:rsid w:val="007C029D"/>
    <w:rsid w:val="007C1581"/>
    <w:rsid w:val="007C17DC"/>
    <w:rsid w:val="007C2C83"/>
    <w:rsid w:val="007C3B90"/>
    <w:rsid w:val="007C6369"/>
    <w:rsid w:val="007C6888"/>
    <w:rsid w:val="007C7171"/>
    <w:rsid w:val="007D09CB"/>
    <w:rsid w:val="007D1C14"/>
    <w:rsid w:val="007D2B2A"/>
    <w:rsid w:val="007D2EF3"/>
    <w:rsid w:val="007D32D7"/>
    <w:rsid w:val="007D3652"/>
    <w:rsid w:val="007D3845"/>
    <w:rsid w:val="007D3F66"/>
    <w:rsid w:val="007D48D8"/>
    <w:rsid w:val="007D667C"/>
    <w:rsid w:val="007D737A"/>
    <w:rsid w:val="007E0562"/>
    <w:rsid w:val="007E1386"/>
    <w:rsid w:val="007E1473"/>
    <w:rsid w:val="007E311A"/>
    <w:rsid w:val="007E3DB0"/>
    <w:rsid w:val="007F09D2"/>
    <w:rsid w:val="007F0C72"/>
    <w:rsid w:val="007F1ED3"/>
    <w:rsid w:val="007F4112"/>
    <w:rsid w:val="007F57DD"/>
    <w:rsid w:val="007F6765"/>
    <w:rsid w:val="007F7053"/>
    <w:rsid w:val="007F7997"/>
    <w:rsid w:val="008004D2"/>
    <w:rsid w:val="008007B3"/>
    <w:rsid w:val="0080392D"/>
    <w:rsid w:val="008040B0"/>
    <w:rsid w:val="008041FF"/>
    <w:rsid w:val="008055F8"/>
    <w:rsid w:val="00806B4A"/>
    <w:rsid w:val="008104C7"/>
    <w:rsid w:val="0081124B"/>
    <w:rsid w:val="00811341"/>
    <w:rsid w:val="00812320"/>
    <w:rsid w:val="008127E3"/>
    <w:rsid w:val="00812DEB"/>
    <w:rsid w:val="008140C9"/>
    <w:rsid w:val="008148E0"/>
    <w:rsid w:val="00817A10"/>
    <w:rsid w:val="00822937"/>
    <w:rsid w:val="008251CE"/>
    <w:rsid w:val="00826904"/>
    <w:rsid w:val="00827364"/>
    <w:rsid w:val="00831030"/>
    <w:rsid w:val="00831C69"/>
    <w:rsid w:val="00832918"/>
    <w:rsid w:val="00833CD2"/>
    <w:rsid w:val="008341A6"/>
    <w:rsid w:val="00834E62"/>
    <w:rsid w:val="00835344"/>
    <w:rsid w:val="00835ECB"/>
    <w:rsid w:val="008366C1"/>
    <w:rsid w:val="00836A23"/>
    <w:rsid w:val="00837858"/>
    <w:rsid w:val="00840517"/>
    <w:rsid w:val="00840CD5"/>
    <w:rsid w:val="00842B38"/>
    <w:rsid w:val="00845141"/>
    <w:rsid w:val="008452BB"/>
    <w:rsid w:val="0084699E"/>
    <w:rsid w:val="00846FA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3BAD"/>
    <w:rsid w:val="00855012"/>
    <w:rsid w:val="0085758B"/>
    <w:rsid w:val="0086032C"/>
    <w:rsid w:val="00861785"/>
    <w:rsid w:val="008625D3"/>
    <w:rsid w:val="0086352A"/>
    <w:rsid w:val="00863BA6"/>
    <w:rsid w:val="008660ED"/>
    <w:rsid w:val="008667FC"/>
    <w:rsid w:val="00872412"/>
    <w:rsid w:val="00873129"/>
    <w:rsid w:val="00877090"/>
    <w:rsid w:val="008773B3"/>
    <w:rsid w:val="00877CE1"/>
    <w:rsid w:val="00877E08"/>
    <w:rsid w:val="008825AC"/>
    <w:rsid w:val="0088297A"/>
    <w:rsid w:val="00883A29"/>
    <w:rsid w:val="00885687"/>
    <w:rsid w:val="00885D73"/>
    <w:rsid w:val="00886E44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4ABA"/>
    <w:rsid w:val="008A5D9F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C53"/>
    <w:rsid w:val="008D0E71"/>
    <w:rsid w:val="008D0EC0"/>
    <w:rsid w:val="008D13D4"/>
    <w:rsid w:val="008D1F97"/>
    <w:rsid w:val="008D3948"/>
    <w:rsid w:val="008D3CC9"/>
    <w:rsid w:val="008D48A2"/>
    <w:rsid w:val="008D532D"/>
    <w:rsid w:val="008D53D1"/>
    <w:rsid w:val="008D64A2"/>
    <w:rsid w:val="008D66EC"/>
    <w:rsid w:val="008E0A2A"/>
    <w:rsid w:val="008E1148"/>
    <w:rsid w:val="008E33B4"/>
    <w:rsid w:val="008E383A"/>
    <w:rsid w:val="008E56C5"/>
    <w:rsid w:val="008E5F6A"/>
    <w:rsid w:val="008E63A0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0A5B"/>
    <w:rsid w:val="00931D20"/>
    <w:rsid w:val="00933372"/>
    <w:rsid w:val="0093381C"/>
    <w:rsid w:val="00933F10"/>
    <w:rsid w:val="00934D78"/>
    <w:rsid w:val="00934E72"/>
    <w:rsid w:val="009360C0"/>
    <w:rsid w:val="00936356"/>
    <w:rsid w:val="00936B0B"/>
    <w:rsid w:val="00936FBA"/>
    <w:rsid w:val="00942821"/>
    <w:rsid w:val="0094438A"/>
    <w:rsid w:val="009449E3"/>
    <w:rsid w:val="00945742"/>
    <w:rsid w:val="00946874"/>
    <w:rsid w:val="00950063"/>
    <w:rsid w:val="009523C9"/>
    <w:rsid w:val="00952402"/>
    <w:rsid w:val="00954671"/>
    <w:rsid w:val="009548AE"/>
    <w:rsid w:val="00955A01"/>
    <w:rsid w:val="00957697"/>
    <w:rsid w:val="0095792E"/>
    <w:rsid w:val="00957960"/>
    <w:rsid w:val="0096036A"/>
    <w:rsid w:val="009608D6"/>
    <w:rsid w:val="00962E7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8B7"/>
    <w:rsid w:val="00995F7E"/>
    <w:rsid w:val="00996129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76D"/>
    <w:rsid w:val="009B080F"/>
    <w:rsid w:val="009B1F59"/>
    <w:rsid w:val="009B3D2C"/>
    <w:rsid w:val="009B4D3B"/>
    <w:rsid w:val="009B4E35"/>
    <w:rsid w:val="009B5185"/>
    <w:rsid w:val="009B51B8"/>
    <w:rsid w:val="009B544A"/>
    <w:rsid w:val="009B5880"/>
    <w:rsid w:val="009B5961"/>
    <w:rsid w:val="009B5963"/>
    <w:rsid w:val="009C1574"/>
    <w:rsid w:val="009C2D78"/>
    <w:rsid w:val="009C3080"/>
    <w:rsid w:val="009C44DA"/>
    <w:rsid w:val="009C4547"/>
    <w:rsid w:val="009C4945"/>
    <w:rsid w:val="009C6C66"/>
    <w:rsid w:val="009C6E6D"/>
    <w:rsid w:val="009C764B"/>
    <w:rsid w:val="009C79AE"/>
    <w:rsid w:val="009D05AF"/>
    <w:rsid w:val="009D0767"/>
    <w:rsid w:val="009D193A"/>
    <w:rsid w:val="009D31CE"/>
    <w:rsid w:val="009D4824"/>
    <w:rsid w:val="009D4BF0"/>
    <w:rsid w:val="009D61C4"/>
    <w:rsid w:val="009D78CF"/>
    <w:rsid w:val="009E056C"/>
    <w:rsid w:val="009E14E5"/>
    <w:rsid w:val="009E1BB5"/>
    <w:rsid w:val="009E1C10"/>
    <w:rsid w:val="009E2AF4"/>
    <w:rsid w:val="009E2FCF"/>
    <w:rsid w:val="009E4969"/>
    <w:rsid w:val="009E49F1"/>
    <w:rsid w:val="009E59A3"/>
    <w:rsid w:val="009E6340"/>
    <w:rsid w:val="009F030B"/>
    <w:rsid w:val="009F1503"/>
    <w:rsid w:val="009F1748"/>
    <w:rsid w:val="009F195B"/>
    <w:rsid w:val="009F3119"/>
    <w:rsid w:val="009F3219"/>
    <w:rsid w:val="009F3BDB"/>
    <w:rsid w:val="009F3E9E"/>
    <w:rsid w:val="009F4387"/>
    <w:rsid w:val="009F4B0A"/>
    <w:rsid w:val="009F5C0A"/>
    <w:rsid w:val="009F7374"/>
    <w:rsid w:val="00A0403B"/>
    <w:rsid w:val="00A04108"/>
    <w:rsid w:val="00A04525"/>
    <w:rsid w:val="00A04D4A"/>
    <w:rsid w:val="00A051CE"/>
    <w:rsid w:val="00A05E1D"/>
    <w:rsid w:val="00A05F1C"/>
    <w:rsid w:val="00A076B2"/>
    <w:rsid w:val="00A107AD"/>
    <w:rsid w:val="00A11943"/>
    <w:rsid w:val="00A11A09"/>
    <w:rsid w:val="00A120F9"/>
    <w:rsid w:val="00A12344"/>
    <w:rsid w:val="00A13368"/>
    <w:rsid w:val="00A1337A"/>
    <w:rsid w:val="00A13431"/>
    <w:rsid w:val="00A14BF2"/>
    <w:rsid w:val="00A16261"/>
    <w:rsid w:val="00A164C4"/>
    <w:rsid w:val="00A169DC"/>
    <w:rsid w:val="00A20D2E"/>
    <w:rsid w:val="00A21EEC"/>
    <w:rsid w:val="00A230BE"/>
    <w:rsid w:val="00A237B8"/>
    <w:rsid w:val="00A2542D"/>
    <w:rsid w:val="00A3180A"/>
    <w:rsid w:val="00A326FE"/>
    <w:rsid w:val="00A350BC"/>
    <w:rsid w:val="00A351D7"/>
    <w:rsid w:val="00A3579A"/>
    <w:rsid w:val="00A400A8"/>
    <w:rsid w:val="00A402EF"/>
    <w:rsid w:val="00A42D90"/>
    <w:rsid w:val="00A433C9"/>
    <w:rsid w:val="00A434DD"/>
    <w:rsid w:val="00A43798"/>
    <w:rsid w:val="00A50B55"/>
    <w:rsid w:val="00A51CFD"/>
    <w:rsid w:val="00A54390"/>
    <w:rsid w:val="00A54FF5"/>
    <w:rsid w:val="00A55D30"/>
    <w:rsid w:val="00A5633B"/>
    <w:rsid w:val="00A56B3B"/>
    <w:rsid w:val="00A60414"/>
    <w:rsid w:val="00A61320"/>
    <w:rsid w:val="00A62BCB"/>
    <w:rsid w:val="00A64EF9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9C7"/>
    <w:rsid w:val="00A80DAD"/>
    <w:rsid w:val="00A811FB"/>
    <w:rsid w:val="00A81240"/>
    <w:rsid w:val="00A82C83"/>
    <w:rsid w:val="00A84B36"/>
    <w:rsid w:val="00A855AA"/>
    <w:rsid w:val="00A85BCA"/>
    <w:rsid w:val="00A904CC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FFB"/>
    <w:rsid w:val="00AA62FE"/>
    <w:rsid w:val="00AA64AB"/>
    <w:rsid w:val="00AA6B06"/>
    <w:rsid w:val="00AA6C7C"/>
    <w:rsid w:val="00AB2088"/>
    <w:rsid w:val="00AB2B26"/>
    <w:rsid w:val="00AB361B"/>
    <w:rsid w:val="00AB48C6"/>
    <w:rsid w:val="00AB5DAE"/>
    <w:rsid w:val="00AB625F"/>
    <w:rsid w:val="00AB6CEE"/>
    <w:rsid w:val="00AC2EE2"/>
    <w:rsid w:val="00AC56EB"/>
    <w:rsid w:val="00AC7394"/>
    <w:rsid w:val="00AD3A5C"/>
    <w:rsid w:val="00AD3B05"/>
    <w:rsid w:val="00AD5345"/>
    <w:rsid w:val="00AD643A"/>
    <w:rsid w:val="00AD6F11"/>
    <w:rsid w:val="00AE05ED"/>
    <w:rsid w:val="00AE33DE"/>
    <w:rsid w:val="00AE52B2"/>
    <w:rsid w:val="00AE55DF"/>
    <w:rsid w:val="00AF01A0"/>
    <w:rsid w:val="00AF1150"/>
    <w:rsid w:val="00AF3201"/>
    <w:rsid w:val="00AF32BC"/>
    <w:rsid w:val="00AF4711"/>
    <w:rsid w:val="00AF493D"/>
    <w:rsid w:val="00AF4D90"/>
    <w:rsid w:val="00AF5C5F"/>
    <w:rsid w:val="00B04608"/>
    <w:rsid w:val="00B04A7F"/>
    <w:rsid w:val="00B10016"/>
    <w:rsid w:val="00B108E1"/>
    <w:rsid w:val="00B10F3E"/>
    <w:rsid w:val="00B11AA5"/>
    <w:rsid w:val="00B11F6A"/>
    <w:rsid w:val="00B12F56"/>
    <w:rsid w:val="00B1358F"/>
    <w:rsid w:val="00B14721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5058"/>
    <w:rsid w:val="00B25694"/>
    <w:rsid w:val="00B30593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6A6"/>
    <w:rsid w:val="00B43F07"/>
    <w:rsid w:val="00B45D1A"/>
    <w:rsid w:val="00B47D77"/>
    <w:rsid w:val="00B504EE"/>
    <w:rsid w:val="00B506F0"/>
    <w:rsid w:val="00B51212"/>
    <w:rsid w:val="00B51244"/>
    <w:rsid w:val="00B52A8F"/>
    <w:rsid w:val="00B534A9"/>
    <w:rsid w:val="00B55123"/>
    <w:rsid w:val="00B56AA6"/>
    <w:rsid w:val="00B57A0F"/>
    <w:rsid w:val="00B66B92"/>
    <w:rsid w:val="00B67621"/>
    <w:rsid w:val="00B7064E"/>
    <w:rsid w:val="00B71560"/>
    <w:rsid w:val="00B721A1"/>
    <w:rsid w:val="00B7402A"/>
    <w:rsid w:val="00B767A6"/>
    <w:rsid w:val="00B77D30"/>
    <w:rsid w:val="00B80CB9"/>
    <w:rsid w:val="00B814FC"/>
    <w:rsid w:val="00B815A6"/>
    <w:rsid w:val="00B81A9B"/>
    <w:rsid w:val="00B83DD1"/>
    <w:rsid w:val="00B84364"/>
    <w:rsid w:val="00B84628"/>
    <w:rsid w:val="00B84E12"/>
    <w:rsid w:val="00B86034"/>
    <w:rsid w:val="00B86D9E"/>
    <w:rsid w:val="00B87BFE"/>
    <w:rsid w:val="00B91711"/>
    <w:rsid w:val="00B91D72"/>
    <w:rsid w:val="00B933BA"/>
    <w:rsid w:val="00B94995"/>
    <w:rsid w:val="00B94B3D"/>
    <w:rsid w:val="00B95CB0"/>
    <w:rsid w:val="00B96356"/>
    <w:rsid w:val="00B97961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A6"/>
    <w:rsid w:val="00BB233B"/>
    <w:rsid w:val="00BB28C9"/>
    <w:rsid w:val="00BB41CD"/>
    <w:rsid w:val="00BB5494"/>
    <w:rsid w:val="00BB56B9"/>
    <w:rsid w:val="00BB6F98"/>
    <w:rsid w:val="00BC0379"/>
    <w:rsid w:val="00BC0ABB"/>
    <w:rsid w:val="00BC0D21"/>
    <w:rsid w:val="00BC1431"/>
    <w:rsid w:val="00BC2CE4"/>
    <w:rsid w:val="00BC3076"/>
    <w:rsid w:val="00BC56CE"/>
    <w:rsid w:val="00BC6397"/>
    <w:rsid w:val="00BC77B8"/>
    <w:rsid w:val="00BC7A94"/>
    <w:rsid w:val="00BD06D5"/>
    <w:rsid w:val="00BD3E2A"/>
    <w:rsid w:val="00BD46BE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C00B6E"/>
    <w:rsid w:val="00C031F2"/>
    <w:rsid w:val="00C04F2B"/>
    <w:rsid w:val="00C04FF3"/>
    <w:rsid w:val="00C058C5"/>
    <w:rsid w:val="00C059C2"/>
    <w:rsid w:val="00C06288"/>
    <w:rsid w:val="00C06DD5"/>
    <w:rsid w:val="00C076F3"/>
    <w:rsid w:val="00C07A0D"/>
    <w:rsid w:val="00C1032B"/>
    <w:rsid w:val="00C12261"/>
    <w:rsid w:val="00C1325D"/>
    <w:rsid w:val="00C132E6"/>
    <w:rsid w:val="00C1432C"/>
    <w:rsid w:val="00C14AE7"/>
    <w:rsid w:val="00C17E2D"/>
    <w:rsid w:val="00C202F3"/>
    <w:rsid w:val="00C208DB"/>
    <w:rsid w:val="00C2146C"/>
    <w:rsid w:val="00C21789"/>
    <w:rsid w:val="00C2239E"/>
    <w:rsid w:val="00C232E6"/>
    <w:rsid w:val="00C23FC2"/>
    <w:rsid w:val="00C2422D"/>
    <w:rsid w:val="00C2460F"/>
    <w:rsid w:val="00C24971"/>
    <w:rsid w:val="00C2524B"/>
    <w:rsid w:val="00C2732D"/>
    <w:rsid w:val="00C27511"/>
    <w:rsid w:val="00C27512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5E7"/>
    <w:rsid w:val="00C52E33"/>
    <w:rsid w:val="00C538A0"/>
    <w:rsid w:val="00C54B54"/>
    <w:rsid w:val="00C54E7C"/>
    <w:rsid w:val="00C574CB"/>
    <w:rsid w:val="00C60CBC"/>
    <w:rsid w:val="00C62170"/>
    <w:rsid w:val="00C6261D"/>
    <w:rsid w:val="00C62C2D"/>
    <w:rsid w:val="00C63A1A"/>
    <w:rsid w:val="00C64422"/>
    <w:rsid w:val="00C6722E"/>
    <w:rsid w:val="00C67A65"/>
    <w:rsid w:val="00C701CB"/>
    <w:rsid w:val="00C71EF4"/>
    <w:rsid w:val="00C74828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16B5"/>
    <w:rsid w:val="00C91A77"/>
    <w:rsid w:val="00C92C84"/>
    <w:rsid w:val="00C93CD3"/>
    <w:rsid w:val="00C94A6D"/>
    <w:rsid w:val="00C952C6"/>
    <w:rsid w:val="00C9663C"/>
    <w:rsid w:val="00C96745"/>
    <w:rsid w:val="00C97499"/>
    <w:rsid w:val="00CA0661"/>
    <w:rsid w:val="00CA06B1"/>
    <w:rsid w:val="00CA0D93"/>
    <w:rsid w:val="00CA33F0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8F0"/>
    <w:rsid w:val="00CD4F24"/>
    <w:rsid w:val="00CD507C"/>
    <w:rsid w:val="00CD59C7"/>
    <w:rsid w:val="00CD6BCE"/>
    <w:rsid w:val="00CD70E5"/>
    <w:rsid w:val="00CD7782"/>
    <w:rsid w:val="00CE0A30"/>
    <w:rsid w:val="00CE13C6"/>
    <w:rsid w:val="00CE2206"/>
    <w:rsid w:val="00CE2235"/>
    <w:rsid w:val="00CE22F0"/>
    <w:rsid w:val="00CE2A9D"/>
    <w:rsid w:val="00CE50FD"/>
    <w:rsid w:val="00CE54A4"/>
    <w:rsid w:val="00CE5EA6"/>
    <w:rsid w:val="00CE629F"/>
    <w:rsid w:val="00CF04B2"/>
    <w:rsid w:val="00CF0BBA"/>
    <w:rsid w:val="00CF1C0E"/>
    <w:rsid w:val="00CF2736"/>
    <w:rsid w:val="00CF34CC"/>
    <w:rsid w:val="00CF3B7E"/>
    <w:rsid w:val="00CF3F62"/>
    <w:rsid w:val="00CF46F5"/>
    <w:rsid w:val="00CF61DA"/>
    <w:rsid w:val="00CF71D4"/>
    <w:rsid w:val="00D006E7"/>
    <w:rsid w:val="00D02712"/>
    <w:rsid w:val="00D0494E"/>
    <w:rsid w:val="00D04BDF"/>
    <w:rsid w:val="00D05290"/>
    <w:rsid w:val="00D05D57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1C3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757D"/>
    <w:rsid w:val="00D52B27"/>
    <w:rsid w:val="00D53074"/>
    <w:rsid w:val="00D54394"/>
    <w:rsid w:val="00D565E6"/>
    <w:rsid w:val="00D56A7C"/>
    <w:rsid w:val="00D672EF"/>
    <w:rsid w:val="00D672F2"/>
    <w:rsid w:val="00D72675"/>
    <w:rsid w:val="00D73828"/>
    <w:rsid w:val="00D74AEA"/>
    <w:rsid w:val="00D75CB5"/>
    <w:rsid w:val="00D77399"/>
    <w:rsid w:val="00D77E5A"/>
    <w:rsid w:val="00D80885"/>
    <w:rsid w:val="00D8247C"/>
    <w:rsid w:val="00D824C3"/>
    <w:rsid w:val="00D8273B"/>
    <w:rsid w:val="00D8295C"/>
    <w:rsid w:val="00D83DF0"/>
    <w:rsid w:val="00D84F5D"/>
    <w:rsid w:val="00D85997"/>
    <w:rsid w:val="00D8744B"/>
    <w:rsid w:val="00D87ABB"/>
    <w:rsid w:val="00D90C6D"/>
    <w:rsid w:val="00D915DD"/>
    <w:rsid w:val="00D920EA"/>
    <w:rsid w:val="00D93580"/>
    <w:rsid w:val="00D93699"/>
    <w:rsid w:val="00D94395"/>
    <w:rsid w:val="00D970B6"/>
    <w:rsid w:val="00D971E3"/>
    <w:rsid w:val="00D9729F"/>
    <w:rsid w:val="00D97E8C"/>
    <w:rsid w:val="00DA0BB8"/>
    <w:rsid w:val="00DA0BEA"/>
    <w:rsid w:val="00DA4144"/>
    <w:rsid w:val="00DA48A8"/>
    <w:rsid w:val="00DA4E50"/>
    <w:rsid w:val="00DA7FD9"/>
    <w:rsid w:val="00DB028D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56BF"/>
    <w:rsid w:val="00DC5D5F"/>
    <w:rsid w:val="00DD06EA"/>
    <w:rsid w:val="00DD0CB1"/>
    <w:rsid w:val="00DD3106"/>
    <w:rsid w:val="00DD3575"/>
    <w:rsid w:val="00DD4A22"/>
    <w:rsid w:val="00DD5D22"/>
    <w:rsid w:val="00DD5EB9"/>
    <w:rsid w:val="00DD6885"/>
    <w:rsid w:val="00DD6B7C"/>
    <w:rsid w:val="00DE396A"/>
    <w:rsid w:val="00DE54EE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32C"/>
    <w:rsid w:val="00DF5703"/>
    <w:rsid w:val="00DF63DB"/>
    <w:rsid w:val="00E0069B"/>
    <w:rsid w:val="00E026FA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3032"/>
    <w:rsid w:val="00E14B0F"/>
    <w:rsid w:val="00E20691"/>
    <w:rsid w:val="00E22DB8"/>
    <w:rsid w:val="00E245D7"/>
    <w:rsid w:val="00E2483C"/>
    <w:rsid w:val="00E2495B"/>
    <w:rsid w:val="00E25AC7"/>
    <w:rsid w:val="00E25B25"/>
    <w:rsid w:val="00E26B48"/>
    <w:rsid w:val="00E27158"/>
    <w:rsid w:val="00E30BB6"/>
    <w:rsid w:val="00E30BF8"/>
    <w:rsid w:val="00E30CAB"/>
    <w:rsid w:val="00E32685"/>
    <w:rsid w:val="00E33381"/>
    <w:rsid w:val="00E33A5A"/>
    <w:rsid w:val="00E3551D"/>
    <w:rsid w:val="00E35A25"/>
    <w:rsid w:val="00E37832"/>
    <w:rsid w:val="00E37834"/>
    <w:rsid w:val="00E401E6"/>
    <w:rsid w:val="00E41EBD"/>
    <w:rsid w:val="00E430D6"/>
    <w:rsid w:val="00E43987"/>
    <w:rsid w:val="00E43DAF"/>
    <w:rsid w:val="00E46346"/>
    <w:rsid w:val="00E51207"/>
    <w:rsid w:val="00E52A5E"/>
    <w:rsid w:val="00E52FF2"/>
    <w:rsid w:val="00E53F71"/>
    <w:rsid w:val="00E544CC"/>
    <w:rsid w:val="00E551BC"/>
    <w:rsid w:val="00E57555"/>
    <w:rsid w:val="00E6188B"/>
    <w:rsid w:val="00E61F53"/>
    <w:rsid w:val="00E70079"/>
    <w:rsid w:val="00E710F5"/>
    <w:rsid w:val="00E72099"/>
    <w:rsid w:val="00E72ADA"/>
    <w:rsid w:val="00E73EF0"/>
    <w:rsid w:val="00E74EE6"/>
    <w:rsid w:val="00E769FF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791"/>
    <w:rsid w:val="00E966C4"/>
    <w:rsid w:val="00EA2058"/>
    <w:rsid w:val="00EA36B3"/>
    <w:rsid w:val="00EA55A8"/>
    <w:rsid w:val="00EA594F"/>
    <w:rsid w:val="00EA766E"/>
    <w:rsid w:val="00EA7803"/>
    <w:rsid w:val="00EB0A05"/>
    <w:rsid w:val="00EB14B4"/>
    <w:rsid w:val="00EB1DF5"/>
    <w:rsid w:val="00EB4422"/>
    <w:rsid w:val="00EB79B7"/>
    <w:rsid w:val="00EC13E8"/>
    <w:rsid w:val="00EC17D9"/>
    <w:rsid w:val="00EC1DE8"/>
    <w:rsid w:val="00EC21D2"/>
    <w:rsid w:val="00EC2829"/>
    <w:rsid w:val="00EC320B"/>
    <w:rsid w:val="00EC37CD"/>
    <w:rsid w:val="00EC621F"/>
    <w:rsid w:val="00EC63A4"/>
    <w:rsid w:val="00EC68D1"/>
    <w:rsid w:val="00EC72DA"/>
    <w:rsid w:val="00ED0949"/>
    <w:rsid w:val="00ED195D"/>
    <w:rsid w:val="00ED277A"/>
    <w:rsid w:val="00ED30C2"/>
    <w:rsid w:val="00ED3796"/>
    <w:rsid w:val="00ED422D"/>
    <w:rsid w:val="00ED7BC1"/>
    <w:rsid w:val="00EE5D99"/>
    <w:rsid w:val="00EE68BA"/>
    <w:rsid w:val="00EF0922"/>
    <w:rsid w:val="00EF0DDC"/>
    <w:rsid w:val="00EF1EE3"/>
    <w:rsid w:val="00EF41C5"/>
    <w:rsid w:val="00EF4A87"/>
    <w:rsid w:val="00EF552B"/>
    <w:rsid w:val="00EF5650"/>
    <w:rsid w:val="00EF785D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3C8"/>
    <w:rsid w:val="00F0699D"/>
    <w:rsid w:val="00F06BE4"/>
    <w:rsid w:val="00F10296"/>
    <w:rsid w:val="00F12D31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B4B"/>
    <w:rsid w:val="00F30E71"/>
    <w:rsid w:val="00F31684"/>
    <w:rsid w:val="00F32669"/>
    <w:rsid w:val="00F3322D"/>
    <w:rsid w:val="00F33935"/>
    <w:rsid w:val="00F33978"/>
    <w:rsid w:val="00F34F15"/>
    <w:rsid w:val="00F3618D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1818"/>
    <w:rsid w:val="00F51BA2"/>
    <w:rsid w:val="00F53876"/>
    <w:rsid w:val="00F568C4"/>
    <w:rsid w:val="00F56EF2"/>
    <w:rsid w:val="00F60010"/>
    <w:rsid w:val="00F613A6"/>
    <w:rsid w:val="00F61608"/>
    <w:rsid w:val="00F62174"/>
    <w:rsid w:val="00F62BCD"/>
    <w:rsid w:val="00F62FFD"/>
    <w:rsid w:val="00F65137"/>
    <w:rsid w:val="00F6544E"/>
    <w:rsid w:val="00F65CCE"/>
    <w:rsid w:val="00F67DDA"/>
    <w:rsid w:val="00F70A3C"/>
    <w:rsid w:val="00F710C3"/>
    <w:rsid w:val="00F71AF9"/>
    <w:rsid w:val="00F736A1"/>
    <w:rsid w:val="00F7405C"/>
    <w:rsid w:val="00F75EA9"/>
    <w:rsid w:val="00F7638D"/>
    <w:rsid w:val="00F77A1E"/>
    <w:rsid w:val="00F77CED"/>
    <w:rsid w:val="00F77EA9"/>
    <w:rsid w:val="00F80644"/>
    <w:rsid w:val="00F81471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3FC8"/>
    <w:rsid w:val="00F945D3"/>
    <w:rsid w:val="00F95B58"/>
    <w:rsid w:val="00FA1BE9"/>
    <w:rsid w:val="00FA52E2"/>
    <w:rsid w:val="00FA574E"/>
    <w:rsid w:val="00FA6468"/>
    <w:rsid w:val="00FA76AD"/>
    <w:rsid w:val="00FB14B4"/>
    <w:rsid w:val="00FB6254"/>
    <w:rsid w:val="00FB6E04"/>
    <w:rsid w:val="00FB70BB"/>
    <w:rsid w:val="00FC03A8"/>
    <w:rsid w:val="00FC203C"/>
    <w:rsid w:val="00FC2F37"/>
    <w:rsid w:val="00FC38BC"/>
    <w:rsid w:val="00FC3909"/>
    <w:rsid w:val="00FC49A9"/>
    <w:rsid w:val="00FC551E"/>
    <w:rsid w:val="00FD382C"/>
    <w:rsid w:val="00FD5126"/>
    <w:rsid w:val="00FE010B"/>
    <w:rsid w:val="00FE04EC"/>
    <w:rsid w:val="00FE0C79"/>
    <w:rsid w:val="00FE0CCF"/>
    <w:rsid w:val="00FE48DB"/>
    <w:rsid w:val="00FE4B02"/>
    <w:rsid w:val="00FE4D46"/>
    <w:rsid w:val="00FE4DC2"/>
    <w:rsid w:val="00FE51A0"/>
    <w:rsid w:val="00FF3E60"/>
    <w:rsid w:val="00FF40CD"/>
    <w:rsid w:val="00FF4119"/>
    <w:rsid w:val="00FF44E9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A8C3509"/>
    <w:rsid w:val="0C541E84"/>
    <w:rsid w:val="0CDA7A51"/>
    <w:rsid w:val="0D1E73EC"/>
    <w:rsid w:val="0D33097E"/>
    <w:rsid w:val="0DB66227"/>
    <w:rsid w:val="0ED65FE7"/>
    <w:rsid w:val="0FCA415B"/>
    <w:rsid w:val="10052BB4"/>
    <w:rsid w:val="1536226E"/>
    <w:rsid w:val="153F23C0"/>
    <w:rsid w:val="15C251DC"/>
    <w:rsid w:val="161A25B9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3C4C0A"/>
    <w:rsid w:val="1F4E3139"/>
    <w:rsid w:val="1FC51D4D"/>
    <w:rsid w:val="201D3EC6"/>
    <w:rsid w:val="21461552"/>
    <w:rsid w:val="21D62661"/>
    <w:rsid w:val="239301B8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201137"/>
    <w:rsid w:val="2A30559D"/>
    <w:rsid w:val="2A9E232A"/>
    <w:rsid w:val="2BB172BB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9384C"/>
    <w:rsid w:val="2FFF244B"/>
    <w:rsid w:val="307C1E5C"/>
    <w:rsid w:val="30D13F08"/>
    <w:rsid w:val="32BF4C41"/>
    <w:rsid w:val="33A73381"/>
    <w:rsid w:val="34EF6F9B"/>
    <w:rsid w:val="36344557"/>
    <w:rsid w:val="36834A81"/>
    <w:rsid w:val="373B2346"/>
    <w:rsid w:val="37767826"/>
    <w:rsid w:val="37F53135"/>
    <w:rsid w:val="3D797C55"/>
    <w:rsid w:val="3DFF0968"/>
    <w:rsid w:val="3EF760BD"/>
    <w:rsid w:val="3F44621C"/>
    <w:rsid w:val="3F5F889D"/>
    <w:rsid w:val="3F7FC00A"/>
    <w:rsid w:val="40ED0D78"/>
    <w:rsid w:val="413739F9"/>
    <w:rsid w:val="428B0BB6"/>
    <w:rsid w:val="447B0F0A"/>
    <w:rsid w:val="44970324"/>
    <w:rsid w:val="464C4DB4"/>
    <w:rsid w:val="46D816E7"/>
    <w:rsid w:val="46DF7262"/>
    <w:rsid w:val="473A6ED1"/>
    <w:rsid w:val="47FDE58F"/>
    <w:rsid w:val="480B1EB6"/>
    <w:rsid w:val="483A7236"/>
    <w:rsid w:val="491C0A91"/>
    <w:rsid w:val="4A193AA0"/>
    <w:rsid w:val="4B4B15BB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211A50"/>
    <w:rsid w:val="543E5B3D"/>
    <w:rsid w:val="54584D63"/>
    <w:rsid w:val="546310C0"/>
    <w:rsid w:val="558A3D20"/>
    <w:rsid w:val="55E4400C"/>
    <w:rsid w:val="56DDFE99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B1B32F8"/>
    <w:rsid w:val="5BC70C25"/>
    <w:rsid w:val="5BDA3F60"/>
    <w:rsid w:val="5EA35BBC"/>
    <w:rsid w:val="5F5868F1"/>
    <w:rsid w:val="5F6F44DC"/>
    <w:rsid w:val="5FE2FAC0"/>
    <w:rsid w:val="5FFF128E"/>
    <w:rsid w:val="60B14345"/>
    <w:rsid w:val="60EA0FF9"/>
    <w:rsid w:val="610E6B23"/>
    <w:rsid w:val="621325AD"/>
    <w:rsid w:val="626D0F25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AB1CC4"/>
    <w:rsid w:val="7ABB3C5A"/>
    <w:rsid w:val="7ABF7C1D"/>
    <w:rsid w:val="7AFFAC3F"/>
    <w:rsid w:val="7B0D6E73"/>
    <w:rsid w:val="7B3D5F50"/>
    <w:rsid w:val="7CCC1EDE"/>
    <w:rsid w:val="7D8B70AB"/>
    <w:rsid w:val="7DFEC1FB"/>
    <w:rsid w:val="7E7FA0A3"/>
    <w:rsid w:val="7EBF307C"/>
    <w:rsid w:val="7EFA2371"/>
    <w:rsid w:val="7FF13411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 Indent"/>
    <w:basedOn w:val="1"/>
    <w:link w:val="30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6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1">
    <w:name w:val="Date"/>
    <w:basedOn w:val="1"/>
    <w:next w:val="1"/>
    <w:link w:val="31"/>
    <w:semiHidden/>
    <w:qFormat/>
    <w:uiPriority w:val="0"/>
    <w:pPr>
      <w:ind w:left="100" w:leftChars="2500"/>
    </w:pPr>
    <w:rPr>
      <w:b/>
      <w:sz w:val="32"/>
    </w:rPr>
  </w:style>
  <w:style w:type="paragraph" w:styleId="12">
    <w:name w:val="Body Text Indent 2"/>
    <w:basedOn w:val="1"/>
    <w:link w:val="32"/>
    <w:semiHidden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34"/>
    <w:semiHidden/>
    <w:qFormat/>
    <w:uiPriority w:val="0"/>
    <w:pPr>
      <w:ind w:firstLine="420" w:firstLineChars="2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3">
    <w:name w:val="Table Grid"/>
    <w:basedOn w:val="2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FollowedHyperlink"/>
    <w:semiHidden/>
    <w:qFormat/>
    <w:uiPriority w:val="0"/>
    <w:rPr>
      <w:color w:val="800080"/>
      <w:u w:val="single"/>
    </w:rPr>
  </w:style>
  <w:style w:type="character" w:styleId="27">
    <w:name w:val="Hyperlink"/>
    <w:semiHidden/>
    <w:qFormat/>
    <w:uiPriority w:val="0"/>
    <w:rPr>
      <w:color w:val="0000FF"/>
      <w:u w:val="single"/>
    </w:rPr>
  </w:style>
  <w:style w:type="character" w:customStyle="1" w:styleId="28">
    <w:name w:val="标题 1 字符"/>
    <w:link w:val="3"/>
    <w:qFormat/>
    <w:uiPriority w:val="0"/>
    <w:rPr>
      <w:rFonts w:eastAsia="黑体"/>
      <w:b/>
      <w:kern w:val="2"/>
      <w:sz w:val="44"/>
      <w:lang w:val="en-US" w:eastAsia="zh-CN" w:bidi="ar-SA"/>
    </w:rPr>
  </w:style>
  <w:style w:type="character" w:customStyle="1" w:styleId="29">
    <w:name w:val="标题 3 字符"/>
    <w:link w:val="5"/>
    <w:qFormat/>
    <w:uiPriority w:val="0"/>
    <w:rPr>
      <w:rFonts w:eastAsia="仿宋_GB2312"/>
      <w:b/>
      <w:kern w:val="2"/>
      <w:sz w:val="30"/>
      <w:lang w:val="en-US" w:eastAsia="zh-CN" w:bidi="ar-SA"/>
    </w:rPr>
  </w:style>
  <w:style w:type="character" w:customStyle="1" w:styleId="30">
    <w:name w:val="正文文本缩进 字符"/>
    <w:link w:val="8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日期 字符"/>
    <w:link w:val="11"/>
    <w:semiHidden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">
    <w:name w:val="正文文本缩进 2 字符"/>
    <w:link w:val="12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3">
    <w:name w:val="页眉 字符"/>
    <w:link w:val="1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4">
    <w:name w:val="正文文本缩进 3 字符"/>
    <w:link w:val="17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Char Char21"/>
    <w:qFormat/>
    <w:uiPriority w:val="0"/>
    <w:rPr>
      <w:rFonts w:ascii="仿宋_GB2312"/>
      <w:kern w:val="2"/>
      <w:sz w:val="24"/>
    </w:rPr>
  </w:style>
  <w:style w:type="character" w:customStyle="1" w:styleId="3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39">
    <w:name w:val="Char Char2"/>
    <w:qFormat/>
    <w:uiPriority w:val="0"/>
    <w:rPr>
      <w:rFonts w:ascii="仿宋_GB2312"/>
      <w:kern w:val="2"/>
      <w:sz w:val="24"/>
    </w:rPr>
  </w:style>
  <w:style w:type="character" w:customStyle="1" w:styleId="40">
    <w:name w:val="批注框文本 Char"/>
    <w:qFormat/>
    <w:uiPriority w:val="0"/>
    <w:rPr>
      <w:kern w:val="2"/>
      <w:sz w:val="18"/>
    </w:rPr>
  </w:style>
  <w:style w:type="character" w:customStyle="1" w:styleId="4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2">
    <w:name w:val="Char Char11"/>
    <w:qFormat/>
    <w:uiPriority w:val="0"/>
    <w:rPr>
      <w:rFonts w:eastAsia="仿宋_GB2312"/>
      <w:kern w:val="2"/>
      <w:sz w:val="32"/>
    </w:rPr>
  </w:style>
  <w:style w:type="character" w:customStyle="1" w:styleId="4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4">
    <w:name w:val="Char Char1"/>
    <w:qFormat/>
    <w:uiPriority w:val="0"/>
    <w:rPr>
      <w:rFonts w:eastAsia="仿宋_GB2312"/>
      <w:kern w:val="2"/>
      <w:sz w:val="32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7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Char Char31"/>
    <w:qFormat/>
    <w:uiPriority w:val="0"/>
    <w:rPr>
      <w:kern w:val="2"/>
      <w:sz w:val="21"/>
    </w:rPr>
  </w:style>
  <w:style w:type="character" w:customStyle="1" w:styleId="50">
    <w:name w:val="纯文本 Char"/>
    <w:qFormat/>
    <w:uiPriority w:val="0"/>
    <w:rPr>
      <w:rFonts w:ascii="仿宋_GB2312"/>
      <w:kern w:val="2"/>
      <w:sz w:val="24"/>
    </w:rPr>
  </w:style>
  <w:style w:type="character" w:customStyle="1" w:styleId="51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2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3">
    <w:name w:val="正文文本 Char"/>
    <w:qFormat/>
    <w:uiPriority w:val="0"/>
    <w:rPr>
      <w:kern w:val="2"/>
      <w:sz w:val="21"/>
      <w:szCs w:val="24"/>
    </w:rPr>
  </w:style>
  <w:style w:type="character" w:customStyle="1" w:styleId="54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5">
    <w:name w:val="TOC 标题1"/>
    <w:basedOn w:val="3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6">
    <w:name w:val="样式 标题 3 + 左侧:  1 字符"/>
    <w:basedOn w:val="5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7">
    <w:name w:val="样式 标题 4 + 两端对齐"/>
    <w:basedOn w:val="6"/>
    <w:qFormat/>
    <w:uiPriority w:val="0"/>
    <w:rPr>
      <w:rFonts w:cs="宋体"/>
      <w:bCs w:val="0"/>
      <w:szCs w:val="20"/>
    </w:r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9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2">
    <w:name w:val="样式 标题 2 + 非加粗"/>
    <w:basedOn w:val="4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3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64">
    <w:name w:val="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customStyle="1" w:styleId="65">
    <w:name w:val="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customStyle="1" w:styleId="66">
    <w:name w:val="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customStyle="1" w:styleId="67">
    <w:name w:val="纯文本 字符"/>
    <w:link w:val="10"/>
    <w:qFormat/>
    <w:locked/>
    <w:uiPriority w:val="0"/>
    <w:rPr>
      <w:rFonts w:ascii="仿宋_GB2312"/>
      <w:kern w:val="2"/>
      <w:sz w:val="24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69">
    <w:name w:val="CM3"/>
    <w:basedOn w:val="68"/>
    <w:next w:val="68"/>
    <w:qFormat/>
    <w:uiPriority w:val="99"/>
    <w:rPr>
      <w:rFonts w:cstheme="minorBidi"/>
      <w:color w:val="auto"/>
    </w:rPr>
  </w:style>
  <w:style w:type="paragraph" w:styleId="7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</Template>
  <Company>jlb</Company>
  <Pages>6</Pages>
  <Words>1516</Words>
  <Characters>2049</Characters>
  <Lines>36</Lines>
  <Paragraphs>10</Paragraphs>
  <TotalTime>17</TotalTime>
  <ScaleCrop>false</ScaleCrop>
  <LinksUpToDate>false</LinksUpToDate>
  <CharactersWithSpaces>2117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2023-07-28T15:09:00Z</dcterms:created>
  <dc:creator>提名书</dc:creator>
  <cp:lastModifiedBy>令狐兴兵</cp:lastModifiedBy>
  <cp:lastPrinted>2023-07-31T01:55:00Z</cp:lastPrinted>
  <dcterms:modified xsi:type="dcterms:W3CDTF">2025-08-18T09:21:30Z</dcterms:modified>
  <dc:title>湖南省科学技术奖提名工作手册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4E3F68837F994117B7B7521403756255_13</vt:lpwstr>
  </property>
  <property fmtid="{D5CDD505-2E9C-101B-9397-08002B2CF9AE}" pid="4" name="KSOTemplateDocerSaveRecord">
    <vt:lpwstr>eyJoZGlkIjoiNTA0YTRhZGZmMTIzMzFjNmMxZDViYWYxN2IxMDgzYWEifQ==</vt:lpwstr>
  </property>
</Properties>
</file>